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1A2B" w:rsidRDefault="003A1A2B">
      <w:pPr>
        <w:autoSpaceDE/>
        <w:autoSpaceDN/>
        <w:rPr>
          <w:sz w:val="27"/>
          <w:szCs w:val="27"/>
        </w:rPr>
      </w:pPr>
      <w:bookmarkStart w:id="0" w:name="_GoBack"/>
      <w:bookmarkEnd w:id="0"/>
    </w:p>
    <w:p w:rsidR="00253287" w:rsidRPr="003E6F1A" w:rsidRDefault="00253287" w:rsidP="00253287">
      <w:pPr>
        <w:ind w:left="9100"/>
        <w:jc w:val="center"/>
        <w:rPr>
          <w:sz w:val="27"/>
          <w:szCs w:val="27"/>
        </w:rPr>
      </w:pPr>
      <w:r w:rsidRPr="003E6F1A">
        <w:rPr>
          <w:sz w:val="27"/>
          <w:szCs w:val="27"/>
        </w:rPr>
        <w:t>Утвержден</w:t>
      </w:r>
    </w:p>
    <w:p w:rsidR="00253287" w:rsidRDefault="00253287" w:rsidP="00253287">
      <w:pPr>
        <w:ind w:left="9100"/>
        <w:jc w:val="center"/>
        <w:rPr>
          <w:sz w:val="27"/>
          <w:szCs w:val="27"/>
        </w:rPr>
      </w:pPr>
      <w:r>
        <w:rPr>
          <w:sz w:val="27"/>
          <w:szCs w:val="27"/>
        </w:rPr>
        <w:t>распоряжением</w:t>
      </w:r>
      <w:r w:rsidRPr="003E6F1A">
        <w:rPr>
          <w:sz w:val="27"/>
          <w:szCs w:val="27"/>
        </w:rPr>
        <w:t xml:space="preserve"> контрольно-счетной  </w:t>
      </w:r>
    </w:p>
    <w:p w:rsidR="001C0509" w:rsidRDefault="007825AC" w:rsidP="00253287">
      <w:pPr>
        <w:ind w:left="9100"/>
        <w:jc w:val="center"/>
        <w:rPr>
          <w:sz w:val="27"/>
          <w:szCs w:val="27"/>
        </w:rPr>
      </w:pPr>
      <w:r>
        <w:rPr>
          <w:sz w:val="27"/>
          <w:szCs w:val="27"/>
        </w:rPr>
        <w:t>инспекции Лукояновского муниципального</w:t>
      </w:r>
    </w:p>
    <w:p w:rsidR="00253287" w:rsidRPr="003E6F1A" w:rsidRDefault="007825AC" w:rsidP="00253287">
      <w:pPr>
        <w:ind w:left="9100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1C0509">
        <w:rPr>
          <w:sz w:val="27"/>
          <w:szCs w:val="27"/>
        </w:rPr>
        <w:t xml:space="preserve">округа </w:t>
      </w:r>
      <w:r w:rsidR="00253287" w:rsidRPr="003E6F1A">
        <w:rPr>
          <w:sz w:val="27"/>
          <w:szCs w:val="27"/>
        </w:rPr>
        <w:t>Нижегородской области</w:t>
      </w:r>
    </w:p>
    <w:p w:rsidR="00253287" w:rsidRPr="000F6FD1" w:rsidRDefault="00253287" w:rsidP="00253287">
      <w:pPr>
        <w:ind w:left="5220"/>
        <w:jc w:val="center"/>
        <w:rPr>
          <w:color w:val="FF0000"/>
        </w:rPr>
      </w:pPr>
      <w:r>
        <w:t xml:space="preserve">                                                             </w:t>
      </w:r>
      <w:r w:rsidR="008D334B">
        <w:t>от </w:t>
      </w:r>
      <w:r w:rsidR="000C3B83">
        <w:t>2</w:t>
      </w:r>
      <w:r w:rsidR="000F6FD1">
        <w:t>9</w:t>
      </w:r>
      <w:r w:rsidRPr="00253287">
        <w:t>.</w:t>
      </w:r>
      <w:r w:rsidR="00F977A2">
        <w:t>12</w:t>
      </w:r>
      <w:r w:rsidRPr="00253287">
        <w:t>.202</w:t>
      </w:r>
      <w:r w:rsidR="000F6FD1">
        <w:t>5</w:t>
      </w:r>
      <w:r w:rsidRPr="00253287">
        <w:t xml:space="preserve"> № </w:t>
      </w:r>
      <w:r w:rsidR="005310C3" w:rsidRPr="005310C3">
        <w:t>5</w:t>
      </w:r>
    </w:p>
    <w:p w:rsidR="00253287" w:rsidRPr="002027D8" w:rsidRDefault="00253287" w:rsidP="00253287">
      <w:pPr>
        <w:ind w:firstLine="720"/>
        <w:jc w:val="right"/>
        <w:rPr>
          <w:sz w:val="20"/>
          <w:szCs w:val="20"/>
        </w:rPr>
      </w:pPr>
    </w:p>
    <w:p w:rsidR="00253287" w:rsidRPr="00B434A9" w:rsidRDefault="00253287" w:rsidP="00253287">
      <w:pPr>
        <w:spacing w:line="288" w:lineRule="auto"/>
        <w:jc w:val="center"/>
        <w:rPr>
          <w:b/>
        </w:rPr>
      </w:pPr>
      <w:r w:rsidRPr="00B434A9">
        <w:rPr>
          <w:b/>
        </w:rPr>
        <w:t>ПЛАН РАБОТЫ</w:t>
      </w:r>
    </w:p>
    <w:p w:rsidR="00253287" w:rsidRDefault="00253287" w:rsidP="00253287">
      <w:pPr>
        <w:spacing w:line="288" w:lineRule="auto"/>
        <w:ind w:left="-800"/>
        <w:jc w:val="center"/>
        <w:rPr>
          <w:b/>
        </w:rPr>
      </w:pPr>
      <w:r w:rsidRPr="00B434A9">
        <w:rPr>
          <w:b/>
        </w:rPr>
        <w:t xml:space="preserve">контрольно-счетной </w:t>
      </w:r>
      <w:r w:rsidR="007825AC">
        <w:rPr>
          <w:b/>
        </w:rPr>
        <w:t xml:space="preserve">инспекции Лукояновского муниципального </w:t>
      </w:r>
      <w:r w:rsidR="001C0509">
        <w:rPr>
          <w:b/>
        </w:rPr>
        <w:t>округа</w:t>
      </w:r>
      <w:r w:rsidRPr="00B434A9">
        <w:rPr>
          <w:b/>
        </w:rPr>
        <w:t xml:space="preserve"> Нижегородской области на 20</w:t>
      </w:r>
      <w:r>
        <w:rPr>
          <w:b/>
        </w:rPr>
        <w:t>2</w:t>
      </w:r>
      <w:r w:rsidR="00122578">
        <w:rPr>
          <w:b/>
        </w:rPr>
        <w:t>6</w:t>
      </w:r>
      <w:r w:rsidRPr="00B434A9">
        <w:rPr>
          <w:b/>
        </w:rPr>
        <w:t xml:space="preserve"> год</w:t>
      </w:r>
    </w:p>
    <w:p w:rsidR="004E38D1" w:rsidRPr="004E38D1" w:rsidRDefault="004E38D1" w:rsidP="00253287">
      <w:pPr>
        <w:spacing w:line="288" w:lineRule="auto"/>
        <w:ind w:left="-800"/>
        <w:jc w:val="center"/>
      </w:pPr>
      <w:r w:rsidRPr="004E38D1">
        <w:t>(в редакции от 16.02.2026г.)</w:t>
      </w:r>
    </w:p>
    <w:tbl>
      <w:tblPr>
        <w:tblW w:w="152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"/>
        <w:gridCol w:w="6132"/>
        <w:gridCol w:w="2692"/>
        <w:gridCol w:w="1796"/>
        <w:gridCol w:w="8"/>
        <w:gridCol w:w="1789"/>
        <w:gridCol w:w="8"/>
        <w:gridCol w:w="1863"/>
      </w:tblGrid>
      <w:tr w:rsidR="00A211C8" w:rsidRPr="00B434A9" w:rsidTr="00F07D19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253287" w:rsidRPr="00153849" w:rsidRDefault="00253287" w:rsidP="000F7C8C">
            <w:pPr>
              <w:jc w:val="center"/>
              <w:rPr>
                <w:rFonts w:eastAsia="Calibri"/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>№</w:t>
            </w:r>
          </w:p>
          <w:p w:rsidR="00253287" w:rsidRPr="00153849" w:rsidRDefault="00253287" w:rsidP="000F7C8C">
            <w:pPr>
              <w:spacing w:line="288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>п/п</w:t>
            </w:r>
          </w:p>
        </w:tc>
        <w:tc>
          <w:tcPr>
            <w:tcW w:w="6132" w:type="dxa"/>
            <w:shd w:val="clear" w:color="auto" w:fill="auto"/>
            <w:vAlign w:val="center"/>
          </w:tcPr>
          <w:p w:rsidR="00253287" w:rsidRPr="00153849" w:rsidRDefault="00253287" w:rsidP="000F7C8C">
            <w:pPr>
              <w:spacing w:line="288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253287" w:rsidRPr="00153849" w:rsidRDefault="00253287" w:rsidP="000F7C8C">
            <w:pPr>
              <w:spacing w:line="288" w:lineRule="auto"/>
              <w:jc w:val="center"/>
              <w:rPr>
                <w:rFonts w:eastAsia="Calibri"/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>Объекты мероприятия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253287" w:rsidRPr="00153849" w:rsidRDefault="00253287" w:rsidP="000F7C8C">
            <w:pPr>
              <w:jc w:val="center"/>
              <w:rPr>
                <w:rFonts w:eastAsia="Calibri"/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>Срок</w:t>
            </w:r>
          </w:p>
          <w:p w:rsidR="00253287" w:rsidRPr="00153849" w:rsidRDefault="00253287" w:rsidP="000F7C8C">
            <w:pPr>
              <w:spacing w:line="288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>исполнения</w:t>
            </w:r>
          </w:p>
        </w:tc>
        <w:tc>
          <w:tcPr>
            <w:tcW w:w="1797" w:type="dxa"/>
            <w:gridSpan w:val="2"/>
            <w:shd w:val="clear" w:color="auto" w:fill="auto"/>
            <w:vAlign w:val="center"/>
          </w:tcPr>
          <w:p w:rsidR="00253287" w:rsidRPr="00153849" w:rsidRDefault="00253287" w:rsidP="000F7C8C">
            <w:pPr>
              <w:jc w:val="center"/>
              <w:rPr>
                <w:rFonts w:eastAsia="Calibri"/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>Ответственный</w:t>
            </w:r>
          </w:p>
          <w:p w:rsidR="00253287" w:rsidRPr="00153849" w:rsidRDefault="00253287" w:rsidP="000F7C8C">
            <w:pPr>
              <w:spacing w:line="288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253287" w:rsidRPr="00153849" w:rsidRDefault="00253287" w:rsidP="000F7C8C">
            <w:pPr>
              <w:spacing w:line="288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>Основание для включения в план</w:t>
            </w:r>
          </w:p>
        </w:tc>
      </w:tr>
      <w:tr w:rsidR="00A211C8" w:rsidRPr="007C30D7" w:rsidTr="00F07D19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253287" w:rsidRPr="00153849" w:rsidRDefault="00253287" w:rsidP="000F7C8C">
            <w:pPr>
              <w:spacing w:line="288" w:lineRule="auto"/>
              <w:jc w:val="center"/>
              <w:rPr>
                <w:rFonts w:eastAsia="Calibri"/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6132" w:type="dxa"/>
            <w:shd w:val="clear" w:color="auto" w:fill="auto"/>
            <w:vAlign w:val="center"/>
          </w:tcPr>
          <w:p w:rsidR="00253287" w:rsidRPr="00153849" w:rsidRDefault="00253287" w:rsidP="000F7C8C">
            <w:pPr>
              <w:spacing w:line="288" w:lineRule="auto"/>
              <w:jc w:val="center"/>
              <w:rPr>
                <w:rFonts w:eastAsia="Calibri"/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253287" w:rsidRPr="00153849" w:rsidRDefault="00253287" w:rsidP="000F7C8C">
            <w:pPr>
              <w:spacing w:line="288" w:lineRule="auto"/>
              <w:jc w:val="center"/>
              <w:rPr>
                <w:rFonts w:eastAsia="Calibri"/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253287" w:rsidRPr="00153849" w:rsidRDefault="00253287" w:rsidP="000F7C8C">
            <w:pPr>
              <w:spacing w:line="288" w:lineRule="auto"/>
              <w:jc w:val="center"/>
              <w:rPr>
                <w:rFonts w:eastAsia="Calibri"/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797" w:type="dxa"/>
            <w:gridSpan w:val="2"/>
            <w:shd w:val="clear" w:color="auto" w:fill="auto"/>
            <w:vAlign w:val="center"/>
          </w:tcPr>
          <w:p w:rsidR="00253287" w:rsidRPr="00153849" w:rsidRDefault="00253287" w:rsidP="000F7C8C">
            <w:pPr>
              <w:spacing w:line="288" w:lineRule="auto"/>
              <w:jc w:val="center"/>
              <w:rPr>
                <w:rFonts w:eastAsia="Calibri"/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253287" w:rsidRPr="00153849" w:rsidRDefault="00253287" w:rsidP="000F7C8C">
            <w:pPr>
              <w:spacing w:line="288" w:lineRule="auto"/>
              <w:jc w:val="center"/>
              <w:rPr>
                <w:rFonts w:eastAsia="Calibri"/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>6</w:t>
            </w:r>
          </w:p>
        </w:tc>
      </w:tr>
      <w:tr w:rsidR="00253287" w:rsidRPr="00B434A9" w:rsidTr="000D51E4">
        <w:trPr>
          <w:jc w:val="center"/>
        </w:trPr>
        <w:tc>
          <w:tcPr>
            <w:tcW w:w="15276" w:type="dxa"/>
            <w:gridSpan w:val="8"/>
            <w:shd w:val="clear" w:color="auto" w:fill="D9D9D9" w:themeFill="background1" w:themeFillShade="D9"/>
            <w:vAlign w:val="center"/>
          </w:tcPr>
          <w:p w:rsidR="00253287" w:rsidRPr="00153849" w:rsidRDefault="00253287" w:rsidP="000F7C8C">
            <w:pPr>
              <w:spacing w:line="288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53849">
              <w:rPr>
                <w:rFonts w:eastAsia="Calibri"/>
                <w:b/>
                <w:sz w:val="20"/>
                <w:szCs w:val="20"/>
                <w:lang w:val="en-US"/>
              </w:rPr>
              <w:t>I</w:t>
            </w:r>
            <w:r w:rsidRPr="00153849">
              <w:rPr>
                <w:rFonts w:eastAsia="Calibri"/>
                <w:b/>
                <w:sz w:val="20"/>
                <w:szCs w:val="20"/>
              </w:rPr>
              <w:t xml:space="preserve">. Экспертно-аналитические мероприятия </w:t>
            </w:r>
          </w:p>
        </w:tc>
      </w:tr>
      <w:tr w:rsidR="00A211C8" w:rsidRPr="00253287" w:rsidTr="00F07D19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C347E5" w:rsidRPr="00153849" w:rsidRDefault="00C347E5" w:rsidP="00C347E5">
            <w:pPr>
              <w:spacing w:line="288" w:lineRule="auto"/>
              <w:jc w:val="center"/>
              <w:rPr>
                <w:rFonts w:eastAsia="Calibri"/>
                <w:sz w:val="20"/>
                <w:szCs w:val="20"/>
              </w:rPr>
            </w:pPr>
            <w:bookmarkStart w:id="1" w:name="_Hlk123140727"/>
            <w:r w:rsidRPr="00153849">
              <w:rPr>
                <w:rFonts w:eastAsia="Calibri"/>
                <w:sz w:val="20"/>
                <w:szCs w:val="20"/>
              </w:rPr>
              <w:t>1.1.</w:t>
            </w:r>
          </w:p>
        </w:tc>
        <w:tc>
          <w:tcPr>
            <w:tcW w:w="6132" w:type="dxa"/>
            <w:shd w:val="clear" w:color="auto" w:fill="auto"/>
          </w:tcPr>
          <w:p w:rsidR="006B7DF0" w:rsidRPr="00153849" w:rsidRDefault="006B7DF0" w:rsidP="00C347E5">
            <w:pPr>
              <w:rPr>
                <w:sz w:val="20"/>
                <w:szCs w:val="20"/>
              </w:rPr>
            </w:pPr>
          </w:p>
          <w:p w:rsidR="00C347E5" w:rsidRPr="00153849" w:rsidRDefault="00C347E5" w:rsidP="00C347E5">
            <w:pPr>
              <w:rPr>
                <w:sz w:val="20"/>
                <w:szCs w:val="20"/>
              </w:rPr>
            </w:pPr>
            <w:r w:rsidRPr="00153849">
              <w:rPr>
                <w:sz w:val="20"/>
                <w:szCs w:val="20"/>
              </w:rPr>
              <w:t xml:space="preserve">Внешняя проверка годового отчета об исполнении бюджета Лукояновского муниципального </w:t>
            </w:r>
            <w:r w:rsidR="00A545DA" w:rsidRPr="00153849">
              <w:rPr>
                <w:sz w:val="20"/>
                <w:szCs w:val="20"/>
              </w:rPr>
              <w:t>округа</w:t>
            </w:r>
            <w:r w:rsidRPr="00153849">
              <w:rPr>
                <w:sz w:val="20"/>
                <w:szCs w:val="20"/>
              </w:rPr>
              <w:t xml:space="preserve"> Нижегородской области за 202</w:t>
            </w:r>
            <w:r w:rsidR="000F6FD1" w:rsidRPr="00153849">
              <w:rPr>
                <w:sz w:val="20"/>
                <w:szCs w:val="20"/>
              </w:rPr>
              <w:t>5</w:t>
            </w:r>
            <w:r w:rsidRPr="00153849">
              <w:rPr>
                <w:sz w:val="20"/>
                <w:szCs w:val="20"/>
              </w:rPr>
              <w:t xml:space="preserve"> год</w:t>
            </w:r>
            <w:r w:rsidR="00A545DA" w:rsidRPr="00153849">
              <w:rPr>
                <w:sz w:val="20"/>
                <w:szCs w:val="20"/>
              </w:rPr>
              <w:t xml:space="preserve">, </w:t>
            </w:r>
            <w:r w:rsidR="00194ED3" w:rsidRPr="00153849">
              <w:rPr>
                <w:sz w:val="20"/>
                <w:szCs w:val="20"/>
              </w:rPr>
              <w:t xml:space="preserve">бюджетной </w:t>
            </w:r>
            <w:r w:rsidR="00541D4C" w:rsidRPr="00153849">
              <w:rPr>
                <w:sz w:val="20"/>
                <w:szCs w:val="20"/>
              </w:rPr>
              <w:t>отчетности главных</w:t>
            </w:r>
            <w:r w:rsidR="0055380D" w:rsidRPr="00153849">
              <w:rPr>
                <w:sz w:val="20"/>
                <w:szCs w:val="20"/>
              </w:rPr>
              <w:t xml:space="preserve"> администраторов бюджетных средств, </w:t>
            </w:r>
            <w:r w:rsidR="00272D65">
              <w:rPr>
                <w:sz w:val="20"/>
                <w:szCs w:val="20"/>
              </w:rPr>
              <w:t>с подготовкой заключений</w:t>
            </w:r>
          </w:p>
        </w:tc>
        <w:tc>
          <w:tcPr>
            <w:tcW w:w="2692" w:type="dxa"/>
            <w:shd w:val="clear" w:color="auto" w:fill="auto"/>
          </w:tcPr>
          <w:p w:rsidR="00C347E5" w:rsidRPr="00153849" w:rsidRDefault="0065457D" w:rsidP="00C347E5">
            <w:pPr>
              <w:rPr>
                <w:sz w:val="20"/>
                <w:szCs w:val="20"/>
              </w:rPr>
            </w:pPr>
            <w:r w:rsidRPr="00153849">
              <w:rPr>
                <w:sz w:val="20"/>
                <w:szCs w:val="20"/>
              </w:rPr>
              <w:t xml:space="preserve">Финансовое управление </w:t>
            </w:r>
            <w:r w:rsidR="00A545DA" w:rsidRPr="00153849">
              <w:rPr>
                <w:sz w:val="20"/>
                <w:szCs w:val="20"/>
              </w:rPr>
              <w:t xml:space="preserve">администрации </w:t>
            </w:r>
            <w:r w:rsidR="00C347E5" w:rsidRPr="00153849">
              <w:rPr>
                <w:sz w:val="20"/>
                <w:szCs w:val="20"/>
              </w:rPr>
              <w:t>Лукояновского муниципального округа Нижегородской области</w:t>
            </w:r>
            <w:r w:rsidR="000C3B83" w:rsidRPr="00153849">
              <w:rPr>
                <w:sz w:val="20"/>
                <w:szCs w:val="20"/>
              </w:rPr>
              <w:t>, главные администраторы бюджетных средств</w:t>
            </w:r>
          </w:p>
        </w:tc>
        <w:tc>
          <w:tcPr>
            <w:tcW w:w="180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347E5" w:rsidRPr="00153849" w:rsidRDefault="0055380D" w:rsidP="00F977A2">
            <w:pPr>
              <w:jc w:val="center"/>
              <w:rPr>
                <w:sz w:val="20"/>
                <w:szCs w:val="20"/>
              </w:rPr>
            </w:pPr>
            <w:r w:rsidRPr="00153849">
              <w:rPr>
                <w:sz w:val="20"/>
                <w:szCs w:val="20"/>
                <w:lang w:val="en-US"/>
              </w:rPr>
              <w:t>I-</w:t>
            </w:r>
            <w:r w:rsidR="00C347E5" w:rsidRPr="00153849">
              <w:rPr>
                <w:sz w:val="20"/>
                <w:szCs w:val="20"/>
              </w:rPr>
              <w:t>II квартал</w:t>
            </w:r>
          </w:p>
        </w:tc>
        <w:tc>
          <w:tcPr>
            <w:tcW w:w="17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347E5" w:rsidRPr="00153849" w:rsidRDefault="00C347E5" w:rsidP="00C347E5">
            <w:pPr>
              <w:rPr>
                <w:sz w:val="20"/>
                <w:szCs w:val="20"/>
              </w:rPr>
            </w:pPr>
            <w:r w:rsidRPr="00153849">
              <w:rPr>
                <w:sz w:val="20"/>
                <w:szCs w:val="20"/>
              </w:rPr>
              <w:t>председатель</w:t>
            </w:r>
          </w:p>
        </w:tc>
        <w:tc>
          <w:tcPr>
            <w:tcW w:w="1863" w:type="dxa"/>
            <w:shd w:val="clear" w:color="auto" w:fill="auto"/>
          </w:tcPr>
          <w:p w:rsidR="00C347E5" w:rsidRPr="00153849" w:rsidRDefault="00C347E5" w:rsidP="006B6639">
            <w:pPr>
              <w:jc w:val="center"/>
              <w:rPr>
                <w:sz w:val="20"/>
                <w:szCs w:val="20"/>
              </w:rPr>
            </w:pPr>
            <w:r w:rsidRPr="00153849">
              <w:rPr>
                <w:sz w:val="20"/>
                <w:szCs w:val="20"/>
              </w:rPr>
              <w:t>ст. 264.4 БК РФ</w:t>
            </w:r>
          </w:p>
          <w:p w:rsidR="00211A3B" w:rsidRPr="00153849" w:rsidRDefault="004D3213" w:rsidP="004D3213">
            <w:pPr>
              <w:tabs>
                <w:tab w:val="left" w:pos="615"/>
                <w:tab w:val="center" w:pos="823"/>
              </w:tabs>
              <w:rPr>
                <w:sz w:val="20"/>
                <w:szCs w:val="20"/>
              </w:rPr>
            </w:pPr>
            <w:r w:rsidRPr="00153849">
              <w:rPr>
                <w:sz w:val="20"/>
                <w:szCs w:val="20"/>
              </w:rPr>
              <w:tab/>
              <w:t xml:space="preserve">ч.2 </w:t>
            </w:r>
            <w:r w:rsidR="00211A3B" w:rsidRPr="00153849">
              <w:rPr>
                <w:sz w:val="20"/>
                <w:szCs w:val="20"/>
              </w:rPr>
              <w:t>ст.9</w:t>
            </w:r>
          </w:p>
          <w:p w:rsidR="00211A3B" w:rsidRPr="00153849" w:rsidRDefault="00211A3B" w:rsidP="006B6639">
            <w:pPr>
              <w:jc w:val="center"/>
              <w:rPr>
                <w:sz w:val="20"/>
                <w:szCs w:val="20"/>
              </w:rPr>
            </w:pPr>
            <w:r w:rsidRPr="00153849">
              <w:rPr>
                <w:sz w:val="20"/>
                <w:szCs w:val="20"/>
              </w:rPr>
              <w:t>Закона 6-ФЗ</w:t>
            </w:r>
          </w:p>
        </w:tc>
      </w:tr>
      <w:bookmarkEnd w:id="1"/>
      <w:tr w:rsidR="00A211C8" w:rsidRPr="00253287" w:rsidTr="00F07D19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C347E5" w:rsidRPr="00153849" w:rsidRDefault="00C347E5" w:rsidP="00C347E5">
            <w:pPr>
              <w:spacing w:line="288" w:lineRule="auto"/>
              <w:jc w:val="center"/>
              <w:rPr>
                <w:rFonts w:eastAsia="Calibri"/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>1.</w:t>
            </w:r>
            <w:r w:rsidR="008115F9" w:rsidRPr="00153849">
              <w:rPr>
                <w:rFonts w:eastAsia="Calibri"/>
                <w:sz w:val="20"/>
                <w:szCs w:val="20"/>
              </w:rPr>
              <w:t>2</w:t>
            </w:r>
            <w:r w:rsidRPr="00153849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6132" w:type="dxa"/>
            <w:shd w:val="clear" w:color="auto" w:fill="auto"/>
            <w:vAlign w:val="center"/>
          </w:tcPr>
          <w:p w:rsidR="00C347E5" w:rsidRPr="00153849" w:rsidRDefault="00BD17A9" w:rsidP="00C347E5">
            <w:pPr>
              <w:rPr>
                <w:sz w:val="20"/>
                <w:szCs w:val="20"/>
              </w:rPr>
            </w:pPr>
            <w:r w:rsidRPr="00153849">
              <w:rPr>
                <w:sz w:val="20"/>
                <w:szCs w:val="20"/>
                <w:shd w:val="clear" w:color="auto" w:fill="FFFFFF"/>
              </w:rPr>
              <w:t>Проведение экспертизы и п</w:t>
            </w:r>
            <w:r w:rsidR="00C347E5" w:rsidRPr="00153849">
              <w:rPr>
                <w:sz w:val="20"/>
                <w:szCs w:val="20"/>
                <w:shd w:val="clear" w:color="auto" w:fill="FFFFFF"/>
              </w:rPr>
              <w:t xml:space="preserve">одготовка информации о ходе исполнения местного бюджета за 1 </w:t>
            </w:r>
            <w:r w:rsidR="008115F9" w:rsidRPr="00153849">
              <w:rPr>
                <w:sz w:val="20"/>
                <w:szCs w:val="20"/>
                <w:shd w:val="clear" w:color="auto" w:fill="FFFFFF"/>
              </w:rPr>
              <w:t xml:space="preserve">квартал, 1 </w:t>
            </w:r>
            <w:r w:rsidR="00C347E5" w:rsidRPr="00153849">
              <w:rPr>
                <w:sz w:val="20"/>
                <w:szCs w:val="20"/>
                <w:shd w:val="clear" w:color="auto" w:fill="FFFFFF"/>
              </w:rPr>
              <w:t>полугодие и 9 месяцев 202</w:t>
            </w:r>
            <w:r w:rsidR="000F6FD1" w:rsidRPr="00153849">
              <w:rPr>
                <w:sz w:val="20"/>
                <w:szCs w:val="20"/>
                <w:shd w:val="clear" w:color="auto" w:fill="FFFFFF"/>
              </w:rPr>
              <w:t>6</w:t>
            </w:r>
            <w:r w:rsidR="00C347E5" w:rsidRPr="00153849">
              <w:rPr>
                <w:sz w:val="20"/>
                <w:szCs w:val="20"/>
                <w:shd w:val="clear" w:color="auto" w:fill="FFFFFF"/>
              </w:rPr>
              <w:t> года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D67531" w:rsidRPr="00153849" w:rsidRDefault="0065457D" w:rsidP="00C347E5">
            <w:pPr>
              <w:rPr>
                <w:sz w:val="20"/>
                <w:szCs w:val="20"/>
              </w:rPr>
            </w:pPr>
            <w:r w:rsidRPr="00153849">
              <w:rPr>
                <w:sz w:val="20"/>
                <w:szCs w:val="20"/>
              </w:rPr>
              <w:t xml:space="preserve">Финансовое управление </w:t>
            </w:r>
          </w:p>
          <w:p w:rsidR="00C347E5" w:rsidRPr="00153849" w:rsidRDefault="00A211C8" w:rsidP="00C347E5">
            <w:pPr>
              <w:rPr>
                <w:rFonts w:eastAsia="Calibri"/>
                <w:sz w:val="20"/>
                <w:szCs w:val="20"/>
              </w:rPr>
            </w:pPr>
            <w:r w:rsidRPr="00153849">
              <w:rPr>
                <w:sz w:val="20"/>
                <w:szCs w:val="20"/>
              </w:rPr>
              <w:t>а</w:t>
            </w:r>
            <w:r w:rsidR="00D67531" w:rsidRPr="00153849">
              <w:rPr>
                <w:sz w:val="20"/>
                <w:szCs w:val="20"/>
              </w:rPr>
              <w:t xml:space="preserve">дминистрации </w:t>
            </w:r>
            <w:r w:rsidR="0065457D" w:rsidRPr="00153849">
              <w:rPr>
                <w:sz w:val="20"/>
                <w:szCs w:val="20"/>
              </w:rPr>
              <w:t>Лукояновского муниципального округа Нижегородской области</w:t>
            </w:r>
          </w:p>
        </w:tc>
        <w:tc>
          <w:tcPr>
            <w:tcW w:w="179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347E5" w:rsidRPr="00153849" w:rsidRDefault="00A94A19" w:rsidP="00C347E5">
            <w:pPr>
              <w:spacing w:line="288" w:lineRule="auto"/>
              <w:jc w:val="center"/>
              <w:rPr>
                <w:rFonts w:eastAsia="Calibri"/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  <w:lang w:val="en-US"/>
              </w:rPr>
              <w:t>II</w:t>
            </w:r>
            <w:r w:rsidRPr="00153849">
              <w:rPr>
                <w:rFonts w:eastAsia="Calibri"/>
                <w:sz w:val="20"/>
                <w:szCs w:val="20"/>
              </w:rPr>
              <w:t>,</w:t>
            </w:r>
            <w:r w:rsidR="00C347E5" w:rsidRPr="00153849">
              <w:rPr>
                <w:rFonts w:eastAsia="Calibri"/>
                <w:sz w:val="20"/>
                <w:szCs w:val="20"/>
              </w:rPr>
              <w:t xml:space="preserve"> </w:t>
            </w:r>
            <w:r w:rsidR="00C347E5" w:rsidRPr="00153849">
              <w:rPr>
                <w:rFonts w:eastAsia="Calibri"/>
                <w:sz w:val="20"/>
                <w:szCs w:val="20"/>
                <w:lang w:val="en-US"/>
              </w:rPr>
              <w:t xml:space="preserve">III, IV </w:t>
            </w:r>
            <w:r w:rsidR="00C347E5" w:rsidRPr="00153849">
              <w:rPr>
                <w:rFonts w:eastAsia="Calibri"/>
                <w:sz w:val="20"/>
                <w:szCs w:val="20"/>
              </w:rPr>
              <w:t>кварталы</w:t>
            </w:r>
          </w:p>
        </w:tc>
        <w:tc>
          <w:tcPr>
            <w:tcW w:w="179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347E5" w:rsidRPr="00153849" w:rsidRDefault="00390365" w:rsidP="00C347E5">
            <w:pPr>
              <w:spacing w:line="288" w:lineRule="auto"/>
              <w:jc w:val="center"/>
              <w:rPr>
                <w:rFonts w:eastAsia="Calibri"/>
                <w:sz w:val="20"/>
                <w:szCs w:val="20"/>
              </w:rPr>
            </w:pPr>
            <w:r w:rsidRPr="00153849">
              <w:rPr>
                <w:sz w:val="20"/>
                <w:szCs w:val="20"/>
              </w:rPr>
              <w:t>председатель</w:t>
            </w:r>
            <w:r w:rsidR="00C347E5" w:rsidRPr="00153849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C347E5" w:rsidRPr="00153849" w:rsidRDefault="00C347E5" w:rsidP="00C347E5">
            <w:pPr>
              <w:jc w:val="center"/>
              <w:rPr>
                <w:rFonts w:eastAsia="Calibri"/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>ст. 268.1 БК РФ;</w:t>
            </w:r>
          </w:p>
          <w:p w:rsidR="00C347E5" w:rsidRPr="00153849" w:rsidRDefault="00C347E5" w:rsidP="00C347E5">
            <w:pPr>
              <w:jc w:val="center"/>
              <w:rPr>
                <w:rFonts w:eastAsia="Calibri"/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 xml:space="preserve"> ч. 2 ст. 9</w:t>
            </w:r>
          </w:p>
          <w:p w:rsidR="00C347E5" w:rsidRPr="00153849" w:rsidRDefault="00C347E5" w:rsidP="00C347E5">
            <w:pPr>
              <w:jc w:val="center"/>
              <w:rPr>
                <w:rFonts w:eastAsia="Calibri"/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 xml:space="preserve"> Закона 6-ФЗ</w:t>
            </w:r>
          </w:p>
        </w:tc>
      </w:tr>
      <w:tr w:rsidR="00A211C8" w:rsidRPr="00253287" w:rsidTr="00F07D19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A94A19" w:rsidRPr="00153849" w:rsidRDefault="00BC4F47" w:rsidP="00A94A19">
            <w:pPr>
              <w:spacing w:line="288" w:lineRule="auto"/>
              <w:jc w:val="center"/>
              <w:rPr>
                <w:rFonts w:eastAsia="Calibri"/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>1.3</w:t>
            </w:r>
            <w:r w:rsidR="00F977A2" w:rsidRPr="00153849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6132" w:type="dxa"/>
            <w:shd w:val="clear" w:color="auto" w:fill="auto"/>
            <w:vAlign w:val="center"/>
          </w:tcPr>
          <w:p w:rsidR="00A94A19" w:rsidRPr="00153849" w:rsidRDefault="00A94A19" w:rsidP="00A94A19">
            <w:pPr>
              <w:rPr>
                <w:sz w:val="20"/>
                <w:szCs w:val="20"/>
                <w:shd w:val="clear" w:color="auto" w:fill="FFFFFF"/>
              </w:rPr>
            </w:pPr>
            <w:r w:rsidRPr="00153849">
              <w:rPr>
                <w:sz w:val="20"/>
                <w:szCs w:val="20"/>
                <w:shd w:val="clear" w:color="auto" w:fill="FFFFFF"/>
              </w:rPr>
              <w:t>Экспертиза проектов решений «О внесении изменений в решение Совета депутатов Лукояновского муниципального округа на 202</w:t>
            </w:r>
            <w:r w:rsidR="000F6FD1" w:rsidRPr="00153849">
              <w:rPr>
                <w:sz w:val="20"/>
                <w:szCs w:val="20"/>
                <w:shd w:val="clear" w:color="auto" w:fill="FFFFFF"/>
              </w:rPr>
              <w:t>6</w:t>
            </w:r>
            <w:r w:rsidRPr="00153849">
              <w:rPr>
                <w:sz w:val="20"/>
                <w:szCs w:val="20"/>
                <w:shd w:val="clear" w:color="auto" w:fill="FFFFFF"/>
              </w:rPr>
              <w:t xml:space="preserve"> год и на плановый период 202</w:t>
            </w:r>
            <w:r w:rsidR="000F6FD1" w:rsidRPr="00153849">
              <w:rPr>
                <w:sz w:val="20"/>
                <w:szCs w:val="20"/>
                <w:shd w:val="clear" w:color="auto" w:fill="FFFFFF"/>
              </w:rPr>
              <w:t>7</w:t>
            </w:r>
            <w:r w:rsidRPr="00153849">
              <w:rPr>
                <w:sz w:val="20"/>
                <w:szCs w:val="20"/>
                <w:shd w:val="clear" w:color="auto" w:fill="FFFFFF"/>
              </w:rPr>
              <w:t xml:space="preserve"> и 202</w:t>
            </w:r>
            <w:r w:rsidR="000F6FD1" w:rsidRPr="00153849">
              <w:rPr>
                <w:sz w:val="20"/>
                <w:szCs w:val="20"/>
                <w:shd w:val="clear" w:color="auto" w:fill="FFFFFF"/>
              </w:rPr>
              <w:t>8</w:t>
            </w:r>
            <w:r w:rsidR="00700DC6" w:rsidRPr="0015384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153849">
              <w:rPr>
                <w:sz w:val="20"/>
                <w:szCs w:val="20"/>
                <w:shd w:val="clear" w:color="auto" w:fill="FFFFFF"/>
              </w:rPr>
              <w:t>годов»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A211C8" w:rsidRPr="00153849" w:rsidRDefault="0065457D" w:rsidP="00A4205B">
            <w:pPr>
              <w:rPr>
                <w:sz w:val="20"/>
                <w:szCs w:val="20"/>
              </w:rPr>
            </w:pPr>
            <w:r w:rsidRPr="00153849">
              <w:rPr>
                <w:sz w:val="20"/>
                <w:szCs w:val="20"/>
              </w:rPr>
              <w:t xml:space="preserve">Финансовое управление </w:t>
            </w:r>
          </w:p>
          <w:p w:rsidR="00A94A19" w:rsidRPr="00153849" w:rsidRDefault="00A211C8" w:rsidP="00A4205B">
            <w:pPr>
              <w:rPr>
                <w:rFonts w:eastAsia="Calibri"/>
                <w:color w:val="FF0000"/>
                <w:sz w:val="20"/>
                <w:szCs w:val="20"/>
              </w:rPr>
            </w:pPr>
            <w:r w:rsidRPr="00153849">
              <w:rPr>
                <w:sz w:val="20"/>
                <w:szCs w:val="20"/>
              </w:rPr>
              <w:t xml:space="preserve">администрации </w:t>
            </w:r>
            <w:r w:rsidR="0065457D" w:rsidRPr="00153849">
              <w:rPr>
                <w:sz w:val="20"/>
                <w:szCs w:val="20"/>
              </w:rPr>
              <w:t>Лукояновского муниципального округа Нижегородской области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A94A19" w:rsidRPr="00153849" w:rsidRDefault="00A94A19" w:rsidP="00A94A19">
            <w:pPr>
              <w:spacing w:line="288" w:lineRule="auto"/>
              <w:jc w:val="center"/>
              <w:rPr>
                <w:rFonts w:eastAsia="Calibri"/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>в течение года</w:t>
            </w:r>
          </w:p>
        </w:tc>
        <w:tc>
          <w:tcPr>
            <w:tcW w:w="1797" w:type="dxa"/>
            <w:gridSpan w:val="2"/>
            <w:shd w:val="clear" w:color="auto" w:fill="auto"/>
            <w:vAlign w:val="center"/>
          </w:tcPr>
          <w:p w:rsidR="00A94A19" w:rsidRPr="00153849" w:rsidRDefault="00390365" w:rsidP="00A94A19">
            <w:pPr>
              <w:spacing w:line="288" w:lineRule="auto"/>
              <w:jc w:val="center"/>
              <w:rPr>
                <w:rFonts w:eastAsia="Calibri"/>
                <w:sz w:val="20"/>
                <w:szCs w:val="20"/>
              </w:rPr>
            </w:pPr>
            <w:r w:rsidRPr="00153849">
              <w:rPr>
                <w:sz w:val="20"/>
                <w:szCs w:val="20"/>
              </w:rPr>
              <w:t>председатель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65457D" w:rsidRPr="00153849" w:rsidRDefault="0065457D" w:rsidP="0065457D">
            <w:pPr>
              <w:jc w:val="center"/>
              <w:rPr>
                <w:rFonts w:eastAsia="Calibri"/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>ч. 2 ст. 9</w:t>
            </w:r>
          </w:p>
          <w:p w:rsidR="00A94A19" w:rsidRPr="00153849" w:rsidRDefault="0065457D" w:rsidP="0065457D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153849">
              <w:rPr>
                <w:rFonts w:eastAsia="Calibri"/>
                <w:sz w:val="20"/>
                <w:szCs w:val="20"/>
              </w:rPr>
              <w:t>Закона 6-ФЗ</w:t>
            </w:r>
          </w:p>
        </w:tc>
      </w:tr>
      <w:tr w:rsidR="00A211C8" w:rsidRPr="00571F50" w:rsidTr="00F07D19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571F50" w:rsidRPr="00153849" w:rsidRDefault="00571F50" w:rsidP="00571F50">
            <w:pPr>
              <w:spacing w:line="288" w:lineRule="auto"/>
              <w:jc w:val="center"/>
              <w:rPr>
                <w:rFonts w:eastAsia="Calibri"/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>1.</w:t>
            </w:r>
            <w:r w:rsidR="00F977A2" w:rsidRPr="00153849">
              <w:rPr>
                <w:rFonts w:eastAsia="Calibri"/>
                <w:sz w:val="20"/>
                <w:szCs w:val="20"/>
              </w:rPr>
              <w:t>4</w:t>
            </w:r>
            <w:r w:rsidRPr="00153849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6132" w:type="dxa"/>
            <w:shd w:val="clear" w:color="auto" w:fill="auto"/>
            <w:vAlign w:val="center"/>
          </w:tcPr>
          <w:p w:rsidR="00571F50" w:rsidRPr="00153849" w:rsidRDefault="003A14D9" w:rsidP="00F977A2">
            <w:pPr>
              <w:rPr>
                <w:rFonts w:eastAsia="Calibri"/>
                <w:sz w:val="20"/>
                <w:szCs w:val="20"/>
              </w:rPr>
            </w:pPr>
            <w:r w:rsidRPr="00153849">
              <w:rPr>
                <w:sz w:val="20"/>
                <w:szCs w:val="20"/>
              </w:rPr>
              <w:t>Э</w:t>
            </w:r>
            <w:r w:rsidR="00571F50" w:rsidRPr="00153849">
              <w:rPr>
                <w:sz w:val="20"/>
                <w:szCs w:val="20"/>
              </w:rPr>
              <w:t>кспертиза муниципальн</w:t>
            </w:r>
            <w:r w:rsidR="00F977A2" w:rsidRPr="00153849">
              <w:rPr>
                <w:sz w:val="20"/>
                <w:szCs w:val="20"/>
              </w:rPr>
              <w:t>ых</w:t>
            </w:r>
            <w:r w:rsidR="00571F50" w:rsidRPr="00153849">
              <w:rPr>
                <w:sz w:val="20"/>
                <w:szCs w:val="20"/>
              </w:rPr>
              <w:t xml:space="preserve"> программ</w:t>
            </w:r>
            <w:r w:rsidR="00700DC6" w:rsidRPr="00153849">
              <w:rPr>
                <w:sz w:val="20"/>
                <w:szCs w:val="20"/>
              </w:rPr>
              <w:t xml:space="preserve"> (проектов муниципальных программ)</w:t>
            </w:r>
            <w:r w:rsidR="00571F50" w:rsidRPr="00153849">
              <w:rPr>
                <w:sz w:val="20"/>
                <w:szCs w:val="20"/>
              </w:rPr>
              <w:t xml:space="preserve"> Лукояновского муниципального </w:t>
            </w:r>
            <w:r w:rsidR="0065762F" w:rsidRPr="00153849">
              <w:rPr>
                <w:sz w:val="20"/>
                <w:szCs w:val="20"/>
              </w:rPr>
              <w:t>округа</w:t>
            </w:r>
            <w:r w:rsidR="00571F50" w:rsidRPr="00153849">
              <w:rPr>
                <w:sz w:val="20"/>
                <w:szCs w:val="20"/>
              </w:rPr>
              <w:t xml:space="preserve"> Нижегородской области 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571F50" w:rsidRPr="00153849" w:rsidRDefault="00F977A2" w:rsidP="006B242E">
            <w:pPr>
              <w:adjustRightInd w:val="0"/>
              <w:ind w:hanging="14"/>
              <w:jc w:val="both"/>
              <w:rPr>
                <w:rFonts w:eastAsia="Calibri"/>
                <w:sz w:val="20"/>
                <w:szCs w:val="20"/>
              </w:rPr>
            </w:pPr>
            <w:r w:rsidRPr="00153849">
              <w:rPr>
                <w:sz w:val="20"/>
                <w:szCs w:val="20"/>
              </w:rPr>
              <w:t>Главные администраторы (заказчики-координаторы программ)</w:t>
            </w:r>
          </w:p>
        </w:tc>
        <w:tc>
          <w:tcPr>
            <w:tcW w:w="180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F50" w:rsidRPr="00153849" w:rsidRDefault="00F977A2" w:rsidP="00646CE8">
            <w:pPr>
              <w:jc w:val="center"/>
              <w:rPr>
                <w:rFonts w:eastAsia="Calibri"/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>в течение года</w:t>
            </w:r>
          </w:p>
        </w:tc>
        <w:tc>
          <w:tcPr>
            <w:tcW w:w="17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F50" w:rsidRPr="00153849" w:rsidRDefault="00390365" w:rsidP="00571F50">
            <w:pPr>
              <w:jc w:val="center"/>
              <w:rPr>
                <w:rFonts w:eastAsia="Calibri"/>
                <w:sz w:val="20"/>
                <w:szCs w:val="20"/>
              </w:rPr>
            </w:pPr>
            <w:r w:rsidRPr="00153849">
              <w:rPr>
                <w:sz w:val="20"/>
                <w:szCs w:val="20"/>
              </w:rPr>
              <w:t>председатель</w:t>
            </w:r>
          </w:p>
        </w:tc>
        <w:tc>
          <w:tcPr>
            <w:tcW w:w="1871" w:type="dxa"/>
            <w:gridSpan w:val="2"/>
            <w:vAlign w:val="center"/>
          </w:tcPr>
          <w:p w:rsidR="00571F50" w:rsidRPr="00153849" w:rsidRDefault="00571F50" w:rsidP="00571F50">
            <w:pPr>
              <w:jc w:val="center"/>
              <w:rPr>
                <w:rFonts w:eastAsia="Calibri"/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 xml:space="preserve"> ч. 2 ст. 9</w:t>
            </w:r>
          </w:p>
          <w:p w:rsidR="00571F50" w:rsidRPr="00153849" w:rsidRDefault="00571F50" w:rsidP="00571F50">
            <w:pPr>
              <w:jc w:val="center"/>
              <w:rPr>
                <w:rFonts w:eastAsia="Calibri"/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 xml:space="preserve"> Закона 6-ФЗ</w:t>
            </w:r>
          </w:p>
        </w:tc>
      </w:tr>
      <w:tr w:rsidR="00A211C8" w:rsidRPr="00323CF5" w:rsidTr="00F07D19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964335" w:rsidRPr="00153849" w:rsidRDefault="00D272C4" w:rsidP="00964335">
            <w:pPr>
              <w:spacing w:line="288" w:lineRule="auto"/>
              <w:jc w:val="center"/>
              <w:rPr>
                <w:rFonts w:eastAsia="Calibri"/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>1.5.</w:t>
            </w:r>
          </w:p>
        </w:tc>
        <w:tc>
          <w:tcPr>
            <w:tcW w:w="6132" w:type="dxa"/>
            <w:shd w:val="clear" w:color="auto" w:fill="auto"/>
            <w:vAlign w:val="center"/>
          </w:tcPr>
          <w:p w:rsidR="00964335" w:rsidRPr="00153849" w:rsidRDefault="00964335" w:rsidP="00964335">
            <w:pPr>
              <w:rPr>
                <w:sz w:val="20"/>
                <w:szCs w:val="20"/>
                <w:shd w:val="clear" w:color="auto" w:fill="FFFFFF"/>
              </w:rPr>
            </w:pPr>
            <w:r w:rsidRPr="00153849">
              <w:rPr>
                <w:sz w:val="20"/>
                <w:szCs w:val="20"/>
                <w:shd w:val="clear" w:color="auto" w:fill="FFFFFF"/>
              </w:rPr>
              <w:t>Проведение экспертизы и подготовка заключения на проект решения о бюджете на 202</w:t>
            </w:r>
            <w:r w:rsidR="00122578" w:rsidRPr="00153849">
              <w:rPr>
                <w:sz w:val="20"/>
                <w:szCs w:val="20"/>
                <w:shd w:val="clear" w:color="auto" w:fill="FFFFFF"/>
              </w:rPr>
              <w:t>7</w:t>
            </w:r>
            <w:r w:rsidRPr="00153849">
              <w:rPr>
                <w:sz w:val="20"/>
                <w:szCs w:val="20"/>
                <w:shd w:val="clear" w:color="auto" w:fill="FFFFFF"/>
              </w:rPr>
              <w:t xml:space="preserve"> год и на плановый период 202</w:t>
            </w:r>
            <w:r w:rsidR="00122578" w:rsidRPr="00153849">
              <w:rPr>
                <w:sz w:val="20"/>
                <w:szCs w:val="20"/>
                <w:shd w:val="clear" w:color="auto" w:fill="FFFFFF"/>
              </w:rPr>
              <w:t>8</w:t>
            </w:r>
            <w:r w:rsidR="00BD17A9" w:rsidRPr="0015384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153849">
              <w:rPr>
                <w:sz w:val="20"/>
                <w:szCs w:val="20"/>
                <w:shd w:val="clear" w:color="auto" w:fill="FFFFFF"/>
              </w:rPr>
              <w:t>и 202</w:t>
            </w:r>
            <w:r w:rsidR="00122578" w:rsidRPr="00153849">
              <w:rPr>
                <w:sz w:val="20"/>
                <w:szCs w:val="20"/>
                <w:shd w:val="clear" w:color="auto" w:fill="FFFFFF"/>
              </w:rPr>
              <w:t>9</w:t>
            </w:r>
            <w:r w:rsidRPr="00153849">
              <w:rPr>
                <w:sz w:val="20"/>
                <w:szCs w:val="20"/>
                <w:shd w:val="clear" w:color="auto" w:fill="FFFFFF"/>
              </w:rPr>
              <w:t xml:space="preserve"> годов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A211C8" w:rsidRPr="00153849" w:rsidRDefault="00A4205B" w:rsidP="00A4205B">
            <w:pPr>
              <w:rPr>
                <w:sz w:val="20"/>
                <w:szCs w:val="20"/>
              </w:rPr>
            </w:pPr>
            <w:r w:rsidRPr="00153849">
              <w:rPr>
                <w:sz w:val="20"/>
                <w:szCs w:val="20"/>
              </w:rPr>
              <w:t xml:space="preserve">Финансовое управление </w:t>
            </w:r>
          </w:p>
          <w:p w:rsidR="00964335" w:rsidRPr="00153849" w:rsidRDefault="00A211C8" w:rsidP="00A4205B">
            <w:pPr>
              <w:rPr>
                <w:rFonts w:eastAsia="Calibri"/>
                <w:color w:val="FF0000"/>
                <w:sz w:val="20"/>
                <w:szCs w:val="20"/>
              </w:rPr>
            </w:pPr>
            <w:r w:rsidRPr="00153849">
              <w:rPr>
                <w:sz w:val="20"/>
                <w:szCs w:val="20"/>
              </w:rPr>
              <w:t xml:space="preserve">администрации </w:t>
            </w:r>
            <w:r w:rsidR="00A4205B" w:rsidRPr="00153849">
              <w:rPr>
                <w:sz w:val="20"/>
                <w:szCs w:val="20"/>
              </w:rPr>
              <w:t>Лукояновского муниципального округа Нижегородской области</w:t>
            </w:r>
          </w:p>
          <w:p w:rsidR="00964335" w:rsidRPr="00153849" w:rsidRDefault="00964335" w:rsidP="00A4205B">
            <w:pPr>
              <w:rPr>
                <w:rFonts w:eastAsia="Calibri"/>
                <w:color w:val="FF0000"/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964335" w:rsidRPr="00153849" w:rsidRDefault="00964335" w:rsidP="00964335">
            <w:pPr>
              <w:spacing w:line="288" w:lineRule="auto"/>
              <w:jc w:val="center"/>
              <w:rPr>
                <w:rFonts w:eastAsia="Calibri"/>
                <w:color w:val="FF0000"/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  <w:lang w:val="en-US"/>
              </w:rPr>
              <w:t xml:space="preserve">IV </w:t>
            </w:r>
            <w:r w:rsidRPr="00153849">
              <w:rPr>
                <w:rFonts w:eastAsia="Calibri"/>
                <w:sz w:val="20"/>
                <w:szCs w:val="20"/>
              </w:rPr>
              <w:t>квартал</w:t>
            </w:r>
          </w:p>
        </w:tc>
        <w:tc>
          <w:tcPr>
            <w:tcW w:w="1797" w:type="dxa"/>
            <w:gridSpan w:val="2"/>
            <w:shd w:val="clear" w:color="auto" w:fill="auto"/>
            <w:vAlign w:val="center"/>
          </w:tcPr>
          <w:p w:rsidR="00964335" w:rsidRPr="00153849" w:rsidRDefault="00A4205B" w:rsidP="00964335">
            <w:pPr>
              <w:spacing w:line="288" w:lineRule="auto"/>
              <w:jc w:val="center"/>
              <w:rPr>
                <w:rFonts w:eastAsia="Calibri"/>
                <w:sz w:val="20"/>
                <w:szCs w:val="20"/>
              </w:rPr>
            </w:pPr>
            <w:r w:rsidRPr="00153849">
              <w:rPr>
                <w:sz w:val="20"/>
                <w:szCs w:val="20"/>
              </w:rPr>
              <w:t>председатель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964335" w:rsidRPr="00153849" w:rsidRDefault="00964335" w:rsidP="00964335">
            <w:pPr>
              <w:jc w:val="center"/>
              <w:rPr>
                <w:rFonts w:eastAsia="Calibri"/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>ч. 1 ст. 157 БК РФ;</w:t>
            </w:r>
          </w:p>
          <w:p w:rsidR="00964335" w:rsidRPr="00153849" w:rsidRDefault="00964335" w:rsidP="00964335">
            <w:pPr>
              <w:jc w:val="center"/>
              <w:rPr>
                <w:rFonts w:eastAsia="Calibri"/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 xml:space="preserve"> ч. 2 ст. 9 </w:t>
            </w:r>
          </w:p>
          <w:p w:rsidR="00964335" w:rsidRPr="00153849" w:rsidRDefault="00964335" w:rsidP="00964335">
            <w:pPr>
              <w:jc w:val="center"/>
              <w:rPr>
                <w:rFonts w:eastAsia="Calibri"/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>Закона 6-ФЗ</w:t>
            </w:r>
          </w:p>
        </w:tc>
      </w:tr>
      <w:tr w:rsidR="00A211C8" w:rsidRPr="00390365" w:rsidTr="00F07D19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BD17A9" w:rsidRPr="005947B4" w:rsidRDefault="006B6639" w:rsidP="00964335">
            <w:pPr>
              <w:spacing w:line="288" w:lineRule="auto"/>
              <w:jc w:val="center"/>
              <w:rPr>
                <w:rFonts w:eastAsia="Calibri"/>
                <w:sz w:val="20"/>
                <w:szCs w:val="20"/>
              </w:rPr>
            </w:pPr>
            <w:r w:rsidRPr="005947B4">
              <w:rPr>
                <w:rFonts w:eastAsia="Calibri"/>
                <w:sz w:val="20"/>
                <w:szCs w:val="20"/>
              </w:rPr>
              <w:lastRenderedPageBreak/>
              <w:t>1.6</w:t>
            </w:r>
            <w:r w:rsidR="005947B4" w:rsidRPr="005947B4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6132" w:type="dxa"/>
            <w:shd w:val="clear" w:color="auto" w:fill="auto"/>
            <w:vAlign w:val="center"/>
          </w:tcPr>
          <w:p w:rsidR="00BD17A9" w:rsidRPr="005947B4" w:rsidRDefault="006B6639" w:rsidP="00964335">
            <w:pPr>
              <w:rPr>
                <w:sz w:val="20"/>
                <w:szCs w:val="20"/>
                <w:shd w:val="clear" w:color="auto" w:fill="FFFFFF"/>
              </w:rPr>
            </w:pPr>
            <w:r w:rsidRPr="005947B4">
              <w:rPr>
                <w:sz w:val="20"/>
                <w:szCs w:val="20"/>
                <w:shd w:val="clear" w:color="auto" w:fill="FFFFFF"/>
              </w:rPr>
              <w:t>Экспертиза проектов муниципальных</w:t>
            </w:r>
            <w:r w:rsidR="00830D41" w:rsidRPr="005947B4">
              <w:rPr>
                <w:sz w:val="20"/>
                <w:szCs w:val="20"/>
                <w:shd w:val="clear" w:color="auto" w:fill="FFFFFF"/>
              </w:rPr>
              <w:t xml:space="preserve"> правовых актов в части, касающейся расходных обязательств Лукояновского муниципального округа</w:t>
            </w:r>
            <w:r w:rsidR="00FD4653" w:rsidRPr="005947B4">
              <w:rPr>
                <w:sz w:val="20"/>
                <w:szCs w:val="20"/>
                <w:shd w:val="clear" w:color="auto" w:fill="FFFFFF"/>
              </w:rPr>
              <w:t>, экспертиза проектов муниципальных правовых актов, приводящих к изменению доходов местного бюджета, а также муниципальных программ (проектов муниципальных программ)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BD17A9" w:rsidRPr="005947B4" w:rsidRDefault="00A4205B" w:rsidP="00A4205B">
            <w:pPr>
              <w:rPr>
                <w:rFonts w:eastAsia="Calibri"/>
                <w:color w:val="FF0000"/>
                <w:sz w:val="20"/>
                <w:szCs w:val="20"/>
              </w:rPr>
            </w:pPr>
            <w:r w:rsidRPr="005947B4">
              <w:rPr>
                <w:sz w:val="20"/>
                <w:szCs w:val="20"/>
              </w:rPr>
              <w:t xml:space="preserve">Финансовое управление </w:t>
            </w:r>
            <w:r w:rsidR="00A211C8" w:rsidRPr="005947B4">
              <w:rPr>
                <w:sz w:val="20"/>
                <w:szCs w:val="20"/>
              </w:rPr>
              <w:t xml:space="preserve">администрации </w:t>
            </w:r>
            <w:r w:rsidRPr="005947B4">
              <w:rPr>
                <w:sz w:val="20"/>
                <w:szCs w:val="20"/>
              </w:rPr>
              <w:t>Лукояновского муниципального округа Нижегородской области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BD17A9" w:rsidRPr="005947B4" w:rsidRDefault="003B46FD" w:rsidP="00964335">
            <w:pPr>
              <w:spacing w:line="288" w:lineRule="auto"/>
              <w:jc w:val="center"/>
              <w:rPr>
                <w:rFonts w:eastAsia="Calibri"/>
                <w:sz w:val="20"/>
                <w:szCs w:val="20"/>
              </w:rPr>
            </w:pPr>
            <w:r w:rsidRPr="005947B4">
              <w:rPr>
                <w:rFonts w:eastAsia="Calibri"/>
                <w:sz w:val="20"/>
                <w:szCs w:val="20"/>
              </w:rPr>
              <w:t>в</w:t>
            </w:r>
            <w:r w:rsidR="00174E9B" w:rsidRPr="005947B4">
              <w:rPr>
                <w:rFonts w:eastAsia="Calibri"/>
                <w:sz w:val="20"/>
                <w:szCs w:val="20"/>
              </w:rPr>
              <w:t xml:space="preserve"> те</w:t>
            </w:r>
            <w:r w:rsidRPr="005947B4">
              <w:rPr>
                <w:rFonts w:eastAsia="Calibri"/>
                <w:sz w:val="20"/>
                <w:szCs w:val="20"/>
              </w:rPr>
              <w:t>ч</w:t>
            </w:r>
            <w:r w:rsidR="00174E9B" w:rsidRPr="005947B4">
              <w:rPr>
                <w:rFonts w:eastAsia="Calibri"/>
                <w:sz w:val="20"/>
                <w:szCs w:val="20"/>
              </w:rPr>
              <w:t>ение года</w:t>
            </w:r>
            <w:r w:rsidRPr="005947B4">
              <w:rPr>
                <w:rFonts w:eastAsia="Calibri"/>
                <w:sz w:val="20"/>
                <w:szCs w:val="20"/>
              </w:rPr>
              <w:t xml:space="preserve"> п</w:t>
            </w:r>
            <w:r w:rsidR="00830D41" w:rsidRPr="005947B4">
              <w:rPr>
                <w:rFonts w:eastAsia="Calibri"/>
                <w:sz w:val="20"/>
                <w:szCs w:val="20"/>
              </w:rPr>
              <w:t>о мере необходимости</w:t>
            </w:r>
          </w:p>
        </w:tc>
        <w:tc>
          <w:tcPr>
            <w:tcW w:w="1797" w:type="dxa"/>
            <w:gridSpan w:val="2"/>
            <w:shd w:val="clear" w:color="auto" w:fill="auto"/>
            <w:vAlign w:val="center"/>
          </w:tcPr>
          <w:p w:rsidR="00BD17A9" w:rsidRPr="005947B4" w:rsidRDefault="00A4205B" w:rsidP="00964335">
            <w:pPr>
              <w:spacing w:line="288" w:lineRule="auto"/>
              <w:jc w:val="center"/>
              <w:rPr>
                <w:rFonts w:eastAsia="Calibri"/>
                <w:sz w:val="20"/>
                <w:szCs w:val="20"/>
              </w:rPr>
            </w:pPr>
            <w:r w:rsidRPr="005947B4">
              <w:rPr>
                <w:sz w:val="20"/>
                <w:szCs w:val="20"/>
              </w:rPr>
              <w:t>председатель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65457D" w:rsidRPr="005947B4" w:rsidRDefault="0065457D" w:rsidP="0065457D">
            <w:pPr>
              <w:jc w:val="center"/>
              <w:rPr>
                <w:rFonts w:eastAsia="Calibri"/>
                <w:sz w:val="20"/>
                <w:szCs w:val="20"/>
              </w:rPr>
            </w:pPr>
            <w:r w:rsidRPr="005947B4">
              <w:rPr>
                <w:rFonts w:eastAsia="Calibri"/>
                <w:sz w:val="20"/>
                <w:szCs w:val="20"/>
              </w:rPr>
              <w:t>ч. 2 ст. 9</w:t>
            </w:r>
          </w:p>
          <w:p w:rsidR="00BD17A9" w:rsidRPr="00153849" w:rsidRDefault="0065457D" w:rsidP="0065457D">
            <w:pPr>
              <w:jc w:val="center"/>
              <w:rPr>
                <w:rFonts w:eastAsia="Calibri"/>
                <w:sz w:val="20"/>
                <w:szCs w:val="20"/>
              </w:rPr>
            </w:pPr>
            <w:r w:rsidRPr="005947B4">
              <w:rPr>
                <w:rFonts w:eastAsia="Calibri"/>
                <w:sz w:val="20"/>
                <w:szCs w:val="20"/>
              </w:rPr>
              <w:t xml:space="preserve"> Закона 6-ФЗ</w:t>
            </w:r>
          </w:p>
        </w:tc>
      </w:tr>
      <w:tr w:rsidR="00F07D19" w:rsidRPr="00390365" w:rsidTr="00F07D19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F07D19" w:rsidRPr="00153849" w:rsidRDefault="00F07D19" w:rsidP="00F07D19">
            <w:pPr>
              <w:spacing w:line="288" w:lineRule="auto"/>
              <w:jc w:val="center"/>
              <w:rPr>
                <w:rFonts w:eastAsia="Calibri"/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>1.7</w:t>
            </w:r>
            <w:r w:rsidR="005947B4">
              <w:rPr>
                <w:rFonts w:eastAsia="Calibri"/>
                <w:sz w:val="20"/>
                <w:szCs w:val="20"/>
              </w:rPr>
              <w:t>.</w:t>
            </w:r>
            <w:r w:rsidRPr="00153849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6132" w:type="dxa"/>
            <w:shd w:val="clear" w:color="auto" w:fill="auto"/>
            <w:vAlign w:val="center"/>
          </w:tcPr>
          <w:p w:rsidR="00F07D19" w:rsidRPr="00153849" w:rsidRDefault="00F07D19" w:rsidP="00F07D19">
            <w:pPr>
              <w:rPr>
                <w:sz w:val="20"/>
                <w:szCs w:val="20"/>
                <w:shd w:val="clear" w:color="auto" w:fill="FFFFFF"/>
              </w:rPr>
            </w:pPr>
            <w:r w:rsidRPr="00153849">
              <w:rPr>
                <w:sz w:val="20"/>
                <w:szCs w:val="20"/>
                <w:shd w:val="clear" w:color="auto" w:fill="FFFFFF"/>
              </w:rPr>
              <w:t>Экспертиза проектов нормативных правовых актов, регулирующих бюджетные правоотношения, в ходе исполнения бюджета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F07D19" w:rsidRPr="00153849" w:rsidRDefault="00F07D19" w:rsidP="00F07D19">
            <w:pPr>
              <w:rPr>
                <w:sz w:val="20"/>
                <w:szCs w:val="20"/>
              </w:rPr>
            </w:pPr>
            <w:r w:rsidRPr="00153849">
              <w:rPr>
                <w:sz w:val="20"/>
                <w:szCs w:val="20"/>
              </w:rPr>
              <w:t>Финансовое управление администрации Лукояновского муниципального округа Нижегородской области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F07D19" w:rsidRPr="00153849" w:rsidRDefault="00F07D19" w:rsidP="00F07D19">
            <w:pPr>
              <w:spacing w:line="288" w:lineRule="auto"/>
              <w:jc w:val="center"/>
              <w:rPr>
                <w:rFonts w:eastAsia="Calibri"/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>в течение года по мере необходимости</w:t>
            </w:r>
          </w:p>
        </w:tc>
        <w:tc>
          <w:tcPr>
            <w:tcW w:w="1797" w:type="dxa"/>
            <w:gridSpan w:val="2"/>
            <w:shd w:val="clear" w:color="auto" w:fill="auto"/>
            <w:vAlign w:val="center"/>
          </w:tcPr>
          <w:p w:rsidR="00F07D19" w:rsidRPr="00153849" w:rsidRDefault="00F07D19" w:rsidP="00F07D19">
            <w:pPr>
              <w:spacing w:line="288" w:lineRule="auto"/>
              <w:jc w:val="center"/>
              <w:rPr>
                <w:rFonts w:eastAsia="Calibri"/>
                <w:sz w:val="20"/>
                <w:szCs w:val="20"/>
              </w:rPr>
            </w:pPr>
            <w:r w:rsidRPr="00153849">
              <w:rPr>
                <w:sz w:val="20"/>
                <w:szCs w:val="20"/>
              </w:rPr>
              <w:t>председатель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F07D19" w:rsidRPr="00153849" w:rsidRDefault="00F07D19" w:rsidP="00F07D19">
            <w:pPr>
              <w:jc w:val="center"/>
              <w:rPr>
                <w:rFonts w:eastAsia="Calibri"/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>ч. 2 ст. 9</w:t>
            </w:r>
          </w:p>
          <w:p w:rsidR="00F07D19" w:rsidRPr="00153849" w:rsidRDefault="00F07D19" w:rsidP="00F07D19">
            <w:pPr>
              <w:jc w:val="center"/>
              <w:rPr>
                <w:rFonts w:eastAsia="Calibri"/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 xml:space="preserve"> Закона 6-ФЗ</w:t>
            </w:r>
          </w:p>
        </w:tc>
      </w:tr>
      <w:tr w:rsidR="00964335" w:rsidRPr="00323CF5" w:rsidTr="000D51E4">
        <w:trPr>
          <w:trHeight w:val="497"/>
          <w:jc w:val="center"/>
        </w:trPr>
        <w:tc>
          <w:tcPr>
            <w:tcW w:w="15276" w:type="dxa"/>
            <w:gridSpan w:val="8"/>
            <w:shd w:val="clear" w:color="auto" w:fill="D9D9D9" w:themeFill="background1" w:themeFillShade="D9"/>
            <w:vAlign w:val="center"/>
          </w:tcPr>
          <w:p w:rsidR="00964335" w:rsidRPr="00153849" w:rsidRDefault="00964335" w:rsidP="00964335">
            <w:pPr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  <w:r w:rsidRPr="00153849">
              <w:rPr>
                <w:rFonts w:eastAsia="Calibri"/>
                <w:b/>
                <w:sz w:val="20"/>
                <w:szCs w:val="20"/>
                <w:lang w:val="en-US"/>
              </w:rPr>
              <w:t>II</w:t>
            </w:r>
            <w:r w:rsidRPr="00153849">
              <w:rPr>
                <w:rFonts w:eastAsia="Calibri"/>
                <w:b/>
                <w:sz w:val="20"/>
                <w:szCs w:val="20"/>
              </w:rPr>
              <w:t>. Контрольные мероприятия</w:t>
            </w:r>
          </w:p>
        </w:tc>
      </w:tr>
      <w:tr w:rsidR="00122578" w:rsidRPr="00323CF5" w:rsidTr="00F07D19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122578" w:rsidRPr="00153849" w:rsidRDefault="005947B4" w:rsidP="00122578">
            <w:pPr>
              <w:spacing w:line="288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2.</w:t>
            </w:r>
            <w:r w:rsidR="00150808">
              <w:rPr>
                <w:rFonts w:eastAsia="Calibri"/>
                <w:sz w:val="20"/>
                <w:szCs w:val="20"/>
              </w:rPr>
              <w:t>1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6132" w:type="dxa"/>
            <w:shd w:val="clear" w:color="auto" w:fill="auto"/>
            <w:vAlign w:val="center"/>
          </w:tcPr>
          <w:p w:rsidR="00122578" w:rsidRPr="005947B4" w:rsidRDefault="00122578" w:rsidP="00122578">
            <w:pPr>
              <w:rPr>
                <w:sz w:val="20"/>
                <w:szCs w:val="20"/>
                <w:shd w:val="clear" w:color="auto" w:fill="FFFFFF"/>
              </w:rPr>
            </w:pPr>
            <w:r w:rsidRPr="005947B4">
              <w:rPr>
                <w:sz w:val="20"/>
                <w:szCs w:val="20"/>
                <w:shd w:val="clear" w:color="auto" w:fill="FFFFFF"/>
              </w:rPr>
              <w:t xml:space="preserve">Проверка законности и эффективности использования бюджетных средств, </w:t>
            </w:r>
            <w:r w:rsidR="008F5848" w:rsidRPr="005947B4">
              <w:rPr>
                <w:sz w:val="20"/>
                <w:szCs w:val="20"/>
                <w:shd w:val="clear" w:color="auto" w:fill="FFFFFF"/>
              </w:rPr>
              <w:t xml:space="preserve">выделенных в 2025 году и истекшем периоде 2026 года </w:t>
            </w:r>
            <w:r w:rsidR="004E38D1" w:rsidRPr="004E38D1">
              <w:rPr>
                <w:sz w:val="20"/>
                <w:szCs w:val="20"/>
                <w:shd w:val="clear" w:color="auto" w:fill="FFFFFF"/>
              </w:rPr>
              <w:t>МБДОУ Детский Сад №4 «Дюймовочка»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122578" w:rsidRPr="005947B4" w:rsidRDefault="00122578" w:rsidP="00122578">
            <w:pPr>
              <w:jc w:val="both"/>
              <w:rPr>
                <w:rFonts w:eastAsia="Calibri"/>
                <w:sz w:val="20"/>
                <w:szCs w:val="20"/>
              </w:rPr>
            </w:pPr>
            <w:r w:rsidRPr="005947B4">
              <w:rPr>
                <w:rFonts w:eastAsia="Calibri"/>
                <w:sz w:val="20"/>
                <w:szCs w:val="20"/>
              </w:rPr>
              <w:t>МБДОУ Детский Сад №4 «Дюймовочка»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122578" w:rsidRPr="005947B4" w:rsidRDefault="00122578" w:rsidP="00122578">
            <w:pPr>
              <w:spacing w:line="288" w:lineRule="auto"/>
              <w:jc w:val="center"/>
              <w:rPr>
                <w:rFonts w:eastAsia="Calibri"/>
                <w:sz w:val="20"/>
                <w:szCs w:val="20"/>
              </w:rPr>
            </w:pPr>
            <w:r w:rsidRPr="005947B4">
              <w:rPr>
                <w:rFonts w:eastAsia="Calibri"/>
                <w:sz w:val="20"/>
                <w:szCs w:val="20"/>
                <w:lang w:val="en-US"/>
              </w:rPr>
              <w:t xml:space="preserve">II </w:t>
            </w:r>
            <w:r w:rsidRPr="005947B4">
              <w:rPr>
                <w:rFonts w:eastAsia="Calibri"/>
                <w:sz w:val="20"/>
                <w:szCs w:val="20"/>
              </w:rPr>
              <w:t>квартал</w:t>
            </w:r>
          </w:p>
        </w:tc>
        <w:tc>
          <w:tcPr>
            <w:tcW w:w="1797" w:type="dxa"/>
            <w:gridSpan w:val="2"/>
            <w:shd w:val="clear" w:color="auto" w:fill="auto"/>
            <w:vAlign w:val="center"/>
          </w:tcPr>
          <w:p w:rsidR="00122578" w:rsidRPr="005947B4" w:rsidRDefault="00122578" w:rsidP="0009425B">
            <w:pPr>
              <w:spacing w:line="288" w:lineRule="auto"/>
              <w:jc w:val="center"/>
              <w:rPr>
                <w:rFonts w:eastAsia="Calibri"/>
                <w:sz w:val="20"/>
                <w:szCs w:val="20"/>
              </w:rPr>
            </w:pPr>
            <w:r w:rsidRPr="005947B4">
              <w:rPr>
                <w:rFonts w:eastAsia="Calibri"/>
                <w:sz w:val="20"/>
                <w:szCs w:val="20"/>
              </w:rPr>
              <w:t>председатель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122578" w:rsidRPr="005947B4" w:rsidRDefault="00122578" w:rsidP="00122578">
            <w:pPr>
              <w:jc w:val="center"/>
              <w:rPr>
                <w:rFonts w:eastAsia="Calibri"/>
                <w:sz w:val="20"/>
                <w:szCs w:val="20"/>
              </w:rPr>
            </w:pPr>
            <w:r w:rsidRPr="005947B4">
              <w:rPr>
                <w:rFonts w:eastAsia="Calibri"/>
                <w:sz w:val="20"/>
                <w:szCs w:val="20"/>
              </w:rPr>
              <w:t>ст. 9</w:t>
            </w:r>
          </w:p>
          <w:p w:rsidR="00122578" w:rsidRPr="005947B4" w:rsidRDefault="00122578" w:rsidP="00122578">
            <w:pPr>
              <w:jc w:val="center"/>
              <w:rPr>
                <w:rFonts w:eastAsia="Calibri"/>
                <w:sz w:val="20"/>
                <w:szCs w:val="20"/>
              </w:rPr>
            </w:pPr>
            <w:r w:rsidRPr="005947B4">
              <w:rPr>
                <w:rFonts w:eastAsia="Calibri"/>
                <w:sz w:val="20"/>
                <w:szCs w:val="20"/>
              </w:rPr>
              <w:t>Закона 6-ФЗ</w:t>
            </w:r>
          </w:p>
          <w:p w:rsidR="00122578" w:rsidRPr="005947B4" w:rsidRDefault="00122578" w:rsidP="00122578">
            <w:pPr>
              <w:spacing w:line="288" w:lineRule="auto"/>
              <w:rPr>
                <w:rFonts w:eastAsia="Calibri"/>
                <w:sz w:val="20"/>
                <w:szCs w:val="20"/>
              </w:rPr>
            </w:pPr>
          </w:p>
        </w:tc>
      </w:tr>
      <w:tr w:rsidR="005947B4" w:rsidRPr="00323CF5" w:rsidTr="007007D1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5947B4" w:rsidRPr="00153849" w:rsidRDefault="005947B4" w:rsidP="005947B4">
            <w:pPr>
              <w:spacing w:line="288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2.</w:t>
            </w:r>
            <w:r w:rsidR="00B9044E">
              <w:rPr>
                <w:rFonts w:eastAsia="Calibri"/>
                <w:sz w:val="20"/>
                <w:szCs w:val="20"/>
              </w:rPr>
              <w:t>2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6132" w:type="dxa"/>
            <w:shd w:val="clear" w:color="auto" w:fill="auto"/>
          </w:tcPr>
          <w:p w:rsidR="005947B4" w:rsidRPr="00153849" w:rsidRDefault="005947B4" w:rsidP="005947B4">
            <w:pPr>
              <w:rPr>
                <w:sz w:val="20"/>
                <w:szCs w:val="20"/>
                <w:highlight w:val="yellow"/>
              </w:rPr>
            </w:pPr>
            <w:r w:rsidRPr="005947B4">
              <w:rPr>
                <w:sz w:val="20"/>
                <w:szCs w:val="20"/>
              </w:rPr>
              <w:t>Проверка законности и эффективности использования бюджетных средств, выделенных в 2025 году и истекшем периоде 2026 года</w:t>
            </w:r>
            <w:r w:rsidR="004E38D1">
              <w:rPr>
                <w:sz w:val="20"/>
                <w:szCs w:val="20"/>
              </w:rPr>
              <w:t xml:space="preserve"> </w:t>
            </w:r>
            <w:r w:rsidR="004E38D1" w:rsidRPr="004E38D1">
              <w:rPr>
                <w:sz w:val="20"/>
                <w:szCs w:val="20"/>
              </w:rPr>
              <w:t>МАУ «Центр культурного развития»</w:t>
            </w:r>
          </w:p>
        </w:tc>
        <w:tc>
          <w:tcPr>
            <w:tcW w:w="2692" w:type="dxa"/>
            <w:shd w:val="clear" w:color="auto" w:fill="auto"/>
          </w:tcPr>
          <w:p w:rsidR="005947B4" w:rsidRPr="005947B4" w:rsidRDefault="005947B4" w:rsidP="005947B4">
            <w:pPr>
              <w:rPr>
                <w:sz w:val="20"/>
                <w:szCs w:val="20"/>
              </w:rPr>
            </w:pPr>
            <w:r w:rsidRPr="005947B4">
              <w:rPr>
                <w:sz w:val="20"/>
                <w:szCs w:val="20"/>
              </w:rPr>
              <w:t>МАУ «Центр культурного развития»</w:t>
            </w:r>
          </w:p>
        </w:tc>
        <w:tc>
          <w:tcPr>
            <w:tcW w:w="1796" w:type="dxa"/>
            <w:shd w:val="clear" w:color="auto" w:fill="auto"/>
          </w:tcPr>
          <w:p w:rsidR="005947B4" w:rsidRPr="005947B4" w:rsidRDefault="005947B4" w:rsidP="005947B4">
            <w:pPr>
              <w:jc w:val="center"/>
              <w:rPr>
                <w:sz w:val="20"/>
                <w:szCs w:val="20"/>
              </w:rPr>
            </w:pPr>
            <w:r w:rsidRPr="005947B4">
              <w:rPr>
                <w:sz w:val="20"/>
                <w:szCs w:val="20"/>
                <w:lang w:val="en-US"/>
              </w:rPr>
              <w:t xml:space="preserve">III </w:t>
            </w:r>
            <w:r w:rsidRPr="005947B4">
              <w:rPr>
                <w:sz w:val="20"/>
                <w:szCs w:val="20"/>
              </w:rPr>
              <w:t>квартал</w:t>
            </w:r>
          </w:p>
        </w:tc>
        <w:tc>
          <w:tcPr>
            <w:tcW w:w="1797" w:type="dxa"/>
            <w:gridSpan w:val="2"/>
            <w:shd w:val="clear" w:color="auto" w:fill="auto"/>
          </w:tcPr>
          <w:p w:rsidR="005947B4" w:rsidRPr="005947B4" w:rsidRDefault="005947B4" w:rsidP="0009425B">
            <w:pPr>
              <w:jc w:val="center"/>
              <w:rPr>
                <w:sz w:val="20"/>
                <w:szCs w:val="20"/>
              </w:rPr>
            </w:pPr>
            <w:r w:rsidRPr="005947B4">
              <w:rPr>
                <w:sz w:val="20"/>
                <w:szCs w:val="20"/>
              </w:rPr>
              <w:t>председатель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5947B4" w:rsidRPr="005947B4" w:rsidRDefault="005947B4" w:rsidP="005947B4">
            <w:pPr>
              <w:jc w:val="center"/>
              <w:rPr>
                <w:sz w:val="20"/>
                <w:szCs w:val="20"/>
              </w:rPr>
            </w:pPr>
            <w:r w:rsidRPr="005947B4">
              <w:rPr>
                <w:sz w:val="20"/>
                <w:szCs w:val="20"/>
              </w:rPr>
              <w:t>ст. 9</w:t>
            </w:r>
          </w:p>
          <w:p w:rsidR="005947B4" w:rsidRPr="005947B4" w:rsidRDefault="005947B4" w:rsidP="005947B4">
            <w:pPr>
              <w:jc w:val="center"/>
              <w:rPr>
                <w:sz w:val="20"/>
                <w:szCs w:val="20"/>
              </w:rPr>
            </w:pPr>
            <w:r w:rsidRPr="005947B4">
              <w:rPr>
                <w:sz w:val="20"/>
                <w:szCs w:val="20"/>
              </w:rPr>
              <w:t>Закона 6-ФЗ</w:t>
            </w:r>
          </w:p>
        </w:tc>
      </w:tr>
      <w:tr w:rsidR="00122578" w:rsidRPr="00323CF5" w:rsidTr="001713ED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122578" w:rsidRPr="00153849" w:rsidRDefault="00122578" w:rsidP="00122578">
            <w:pPr>
              <w:spacing w:line="288" w:lineRule="auto"/>
              <w:jc w:val="center"/>
              <w:rPr>
                <w:rFonts w:eastAsia="Calibri"/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>2.</w:t>
            </w:r>
            <w:r w:rsidR="00B9044E">
              <w:rPr>
                <w:rFonts w:eastAsia="Calibri"/>
                <w:sz w:val="20"/>
                <w:szCs w:val="20"/>
              </w:rPr>
              <w:t>3</w:t>
            </w:r>
            <w:r w:rsidRPr="00153849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6132" w:type="dxa"/>
            <w:shd w:val="clear" w:color="auto" w:fill="auto"/>
            <w:vAlign w:val="center"/>
          </w:tcPr>
          <w:p w:rsidR="00122578" w:rsidRPr="005947B4" w:rsidRDefault="00122578" w:rsidP="00122578">
            <w:pPr>
              <w:rPr>
                <w:rFonts w:eastAsia="Calibri"/>
                <w:sz w:val="20"/>
                <w:szCs w:val="20"/>
              </w:rPr>
            </w:pPr>
            <w:r w:rsidRPr="005947B4">
              <w:rPr>
                <w:rFonts w:eastAsia="Calibri"/>
                <w:sz w:val="20"/>
                <w:szCs w:val="20"/>
              </w:rPr>
              <w:t xml:space="preserve">Проверка законности и эффективности использования бюджетных средств, выделенных в 2025 году и истекшем периоде 2026 года </w:t>
            </w:r>
            <w:r w:rsidR="004E38D1" w:rsidRPr="004E38D1">
              <w:rPr>
                <w:rFonts w:eastAsia="Calibri"/>
                <w:sz w:val="20"/>
                <w:szCs w:val="20"/>
              </w:rPr>
              <w:t>МБОУ Лопатинская ОШ</w:t>
            </w:r>
            <w:r w:rsidR="004E38D1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122578" w:rsidRPr="005947B4" w:rsidRDefault="00122578" w:rsidP="00122578">
            <w:pPr>
              <w:jc w:val="both"/>
              <w:rPr>
                <w:rFonts w:eastAsia="Calibri"/>
                <w:sz w:val="20"/>
                <w:szCs w:val="20"/>
              </w:rPr>
            </w:pPr>
            <w:r w:rsidRPr="005947B4">
              <w:rPr>
                <w:rFonts w:eastAsia="Calibri"/>
                <w:sz w:val="20"/>
                <w:szCs w:val="20"/>
              </w:rPr>
              <w:t>МБОУ Лопатинская ОШ</w:t>
            </w:r>
          </w:p>
        </w:tc>
        <w:tc>
          <w:tcPr>
            <w:tcW w:w="1796" w:type="dxa"/>
            <w:shd w:val="clear" w:color="auto" w:fill="auto"/>
          </w:tcPr>
          <w:p w:rsidR="00122578" w:rsidRPr="005947B4" w:rsidRDefault="00122578" w:rsidP="00122578">
            <w:pPr>
              <w:jc w:val="center"/>
              <w:rPr>
                <w:sz w:val="20"/>
                <w:szCs w:val="20"/>
              </w:rPr>
            </w:pPr>
            <w:r w:rsidRPr="005947B4">
              <w:rPr>
                <w:sz w:val="20"/>
                <w:szCs w:val="20"/>
              </w:rPr>
              <w:t>IV квартал</w:t>
            </w:r>
          </w:p>
        </w:tc>
        <w:tc>
          <w:tcPr>
            <w:tcW w:w="1797" w:type="dxa"/>
            <w:gridSpan w:val="2"/>
            <w:shd w:val="clear" w:color="auto" w:fill="auto"/>
          </w:tcPr>
          <w:p w:rsidR="00122578" w:rsidRPr="00153849" w:rsidRDefault="00122578" w:rsidP="0009425B">
            <w:pPr>
              <w:jc w:val="center"/>
              <w:rPr>
                <w:sz w:val="20"/>
                <w:szCs w:val="20"/>
              </w:rPr>
            </w:pPr>
            <w:r w:rsidRPr="00153849">
              <w:rPr>
                <w:sz w:val="20"/>
                <w:szCs w:val="20"/>
              </w:rPr>
              <w:t>председатель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122578" w:rsidRPr="00153849" w:rsidRDefault="00122578" w:rsidP="00122578">
            <w:pPr>
              <w:jc w:val="center"/>
              <w:rPr>
                <w:sz w:val="20"/>
                <w:szCs w:val="20"/>
              </w:rPr>
            </w:pPr>
            <w:r w:rsidRPr="00153849">
              <w:rPr>
                <w:sz w:val="20"/>
                <w:szCs w:val="20"/>
              </w:rPr>
              <w:t>ст. 9</w:t>
            </w:r>
          </w:p>
          <w:p w:rsidR="00122578" w:rsidRPr="00153849" w:rsidRDefault="00122578" w:rsidP="00122578">
            <w:pPr>
              <w:jc w:val="center"/>
              <w:rPr>
                <w:sz w:val="20"/>
                <w:szCs w:val="20"/>
              </w:rPr>
            </w:pPr>
            <w:r w:rsidRPr="00153849">
              <w:rPr>
                <w:sz w:val="20"/>
                <w:szCs w:val="20"/>
              </w:rPr>
              <w:t>Закона 6-ФЗ</w:t>
            </w:r>
          </w:p>
        </w:tc>
      </w:tr>
      <w:tr w:rsidR="00122578" w:rsidRPr="00323CF5" w:rsidTr="00F07D19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122578" w:rsidRPr="00153849" w:rsidRDefault="00122578" w:rsidP="00122578">
            <w:pPr>
              <w:spacing w:line="288" w:lineRule="auto"/>
              <w:jc w:val="center"/>
              <w:rPr>
                <w:rFonts w:eastAsia="Calibri"/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>2.</w:t>
            </w:r>
            <w:r w:rsidR="00B9044E">
              <w:rPr>
                <w:rFonts w:eastAsia="Calibri"/>
                <w:sz w:val="20"/>
                <w:szCs w:val="20"/>
              </w:rPr>
              <w:t>4</w:t>
            </w:r>
            <w:r w:rsidR="005947B4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6132" w:type="dxa"/>
            <w:shd w:val="clear" w:color="auto" w:fill="auto"/>
            <w:vAlign w:val="center"/>
          </w:tcPr>
          <w:p w:rsidR="00122578" w:rsidRPr="00153849" w:rsidRDefault="00122578" w:rsidP="00122578">
            <w:pPr>
              <w:spacing w:line="288" w:lineRule="auto"/>
              <w:rPr>
                <w:sz w:val="20"/>
                <w:szCs w:val="20"/>
                <w:shd w:val="clear" w:color="auto" w:fill="FFFFFF"/>
              </w:rPr>
            </w:pPr>
            <w:r w:rsidRPr="00153849">
              <w:rPr>
                <w:sz w:val="20"/>
                <w:szCs w:val="20"/>
                <w:shd w:val="clear" w:color="auto" w:fill="FFFFFF"/>
              </w:rPr>
              <w:t>Аудит в сфере закупок товаров, работ и услуг в соответствии с Федеральным законом от 5 апреля 2013 г. №44-ФЗ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122578" w:rsidRPr="00153849" w:rsidRDefault="00122578" w:rsidP="00122578">
            <w:pPr>
              <w:jc w:val="center"/>
              <w:rPr>
                <w:rFonts w:eastAsia="Calibri"/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>Главные распорядители бюджетных средств, получатели бюджетных средств (выборочно)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122578" w:rsidRPr="00153849" w:rsidRDefault="00122578" w:rsidP="00122578">
            <w:pPr>
              <w:spacing w:line="288" w:lineRule="auto"/>
              <w:jc w:val="center"/>
              <w:rPr>
                <w:rFonts w:eastAsia="Calibri"/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>в течение года по мере необходимости</w:t>
            </w:r>
          </w:p>
        </w:tc>
        <w:tc>
          <w:tcPr>
            <w:tcW w:w="1797" w:type="dxa"/>
            <w:gridSpan w:val="2"/>
            <w:shd w:val="clear" w:color="auto" w:fill="auto"/>
            <w:vAlign w:val="center"/>
          </w:tcPr>
          <w:p w:rsidR="00122578" w:rsidRPr="00153849" w:rsidRDefault="00122578" w:rsidP="00122578">
            <w:pPr>
              <w:spacing w:line="288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>председатель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122578" w:rsidRPr="00153849" w:rsidRDefault="00122578" w:rsidP="00122578">
            <w:pPr>
              <w:jc w:val="center"/>
              <w:rPr>
                <w:rFonts w:eastAsia="Calibri"/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 xml:space="preserve">ч. 2 ст. 9 </w:t>
            </w:r>
          </w:p>
          <w:p w:rsidR="00122578" w:rsidRPr="00153849" w:rsidRDefault="00122578" w:rsidP="00122578">
            <w:pPr>
              <w:jc w:val="center"/>
              <w:rPr>
                <w:rFonts w:eastAsia="Calibri"/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>Закона 6-ФЗ</w:t>
            </w:r>
          </w:p>
          <w:p w:rsidR="00122578" w:rsidRPr="00153849" w:rsidRDefault="00122578" w:rsidP="00122578">
            <w:pPr>
              <w:spacing w:line="288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22578" w:rsidRPr="00323CF5" w:rsidTr="00F07D19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122578" w:rsidRPr="00153849" w:rsidRDefault="00122578" w:rsidP="00122578">
            <w:pPr>
              <w:spacing w:line="288" w:lineRule="auto"/>
              <w:jc w:val="center"/>
              <w:rPr>
                <w:rFonts w:eastAsia="Calibri"/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>2.</w:t>
            </w:r>
            <w:r w:rsidR="00B9044E">
              <w:rPr>
                <w:rFonts w:eastAsia="Calibri"/>
                <w:sz w:val="20"/>
                <w:szCs w:val="20"/>
              </w:rPr>
              <w:t>5</w:t>
            </w:r>
            <w:r w:rsidR="005947B4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6132" w:type="dxa"/>
            <w:shd w:val="clear" w:color="auto" w:fill="auto"/>
            <w:vAlign w:val="center"/>
          </w:tcPr>
          <w:p w:rsidR="00122578" w:rsidRPr="00153849" w:rsidRDefault="00122578" w:rsidP="00122578">
            <w:pPr>
              <w:rPr>
                <w:sz w:val="20"/>
                <w:szCs w:val="20"/>
                <w:shd w:val="clear" w:color="auto" w:fill="FFFFFF"/>
              </w:rPr>
            </w:pPr>
            <w:r w:rsidRPr="00153849">
              <w:rPr>
                <w:sz w:val="20"/>
                <w:szCs w:val="20"/>
                <w:shd w:val="clear" w:color="auto" w:fill="FFFFFF"/>
              </w:rPr>
              <w:t>Внеплановые контрольные мероприятия по поручениям Совета депутатов и главы местного самоуправления Лукояновского муниципального округа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122578" w:rsidRPr="00153849" w:rsidRDefault="00122578" w:rsidP="00122578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122578" w:rsidRPr="00153849" w:rsidRDefault="00122578" w:rsidP="00122578">
            <w:pPr>
              <w:spacing w:line="288" w:lineRule="auto"/>
              <w:jc w:val="center"/>
              <w:rPr>
                <w:rFonts w:eastAsia="Calibri"/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>по мере необходимости</w:t>
            </w:r>
          </w:p>
        </w:tc>
        <w:tc>
          <w:tcPr>
            <w:tcW w:w="1797" w:type="dxa"/>
            <w:gridSpan w:val="2"/>
            <w:shd w:val="clear" w:color="auto" w:fill="auto"/>
            <w:vAlign w:val="center"/>
          </w:tcPr>
          <w:p w:rsidR="00122578" w:rsidRPr="00153849" w:rsidRDefault="00122578" w:rsidP="00122578">
            <w:pPr>
              <w:spacing w:line="288" w:lineRule="auto"/>
              <w:jc w:val="center"/>
              <w:rPr>
                <w:rFonts w:eastAsia="Calibri"/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>председатель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122578" w:rsidRPr="00153849" w:rsidRDefault="00122578" w:rsidP="00122578">
            <w:pPr>
              <w:jc w:val="center"/>
              <w:rPr>
                <w:rFonts w:eastAsia="Calibri"/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 xml:space="preserve"> ст. 9 </w:t>
            </w:r>
          </w:p>
          <w:p w:rsidR="00122578" w:rsidRPr="00153849" w:rsidRDefault="00122578" w:rsidP="00122578">
            <w:pPr>
              <w:jc w:val="center"/>
              <w:rPr>
                <w:rFonts w:eastAsia="Calibri"/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>Закона 6-ФЗ</w:t>
            </w:r>
          </w:p>
          <w:p w:rsidR="00122578" w:rsidRPr="00153849" w:rsidRDefault="00122578" w:rsidP="00122578">
            <w:pPr>
              <w:spacing w:line="288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22578" w:rsidRPr="0032473E" w:rsidTr="000D51E4">
        <w:trPr>
          <w:jc w:val="center"/>
        </w:trPr>
        <w:tc>
          <w:tcPr>
            <w:tcW w:w="15276" w:type="dxa"/>
            <w:gridSpan w:val="8"/>
            <w:shd w:val="clear" w:color="auto" w:fill="D9D9D9" w:themeFill="background1" w:themeFillShade="D9"/>
            <w:vAlign w:val="center"/>
          </w:tcPr>
          <w:p w:rsidR="00122578" w:rsidRPr="00153849" w:rsidRDefault="00122578" w:rsidP="00122578">
            <w:pPr>
              <w:spacing w:line="288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53849">
              <w:rPr>
                <w:rFonts w:eastAsia="Calibri"/>
                <w:b/>
                <w:sz w:val="20"/>
                <w:szCs w:val="20"/>
                <w:lang w:val="en-US"/>
              </w:rPr>
              <w:t>III</w:t>
            </w:r>
            <w:r w:rsidRPr="00153849">
              <w:rPr>
                <w:rFonts w:eastAsia="Calibri"/>
                <w:b/>
                <w:sz w:val="20"/>
                <w:szCs w:val="20"/>
              </w:rPr>
              <w:t>. Реализация материалов контрольных и экспертно-аналитических мероприятий</w:t>
            </w:r>
          </w:p>
        </w:tc>
      </w:tr>
      <w:tr w:rsidR="00122578" w:rsidRPr="0032473E" w:rsidTr="00F07D19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122578" w:rsidRPr="00153849" w:rsidRDefault="00122578" w:rsidP="00122578">
            <w:pPr>
              <w:spacing w:line="288" w:lineRule="auto"/>
              <w:jc w:val="center"/>
              <w:rPr>
                <w:rFonts w:eastAsia="Calibri"/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>3.1.</w:t>
            </w:r>
          </w:p>
        </w:tc>
        <w:tc>
          <w:tcPr>
            <w:tcW w:w="6132" w:type="dxa"/>
            <w:shd w:val="clear" w:color="auto" w:fill="auto"/>
            <w:vAlign w:val="center"/>
          </w:tcPr>
          <w:p w:rsidR="00122578" w:rsidRPr="00153849" w:rsidRDefault="00122578" w:rsidP="00122578">
            <w:pPr>
              <w:adjustRightInd w:val="0"/>
              <w:rPr>
                <w:sz w:val="20"/>
                <w:szCs w:val="20"/>
              </w:rPr>
            </w:pPr>
            <w:r w:rsidRPr="00153849">
              <w:rPr>
                <w:sz w:val="20"/>
                <w:szCs w:val="20"/>
              </w:rPr>
              <w:t>Внесение представлений, направление предписаний по результатам проведения контрольных мероприятий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122578" w:rsidRPr="00153849" w:rsidRDefault="00122578" w:rsidP="00122578">
            <w:pPr>
              <w:spacing w:line="288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122578" w:rsidRPr="00153849" w:rsidRDefault="00122578" w:rsidP="00122578">
            <w:pPr>
              <w:jc w:val="center"/>
              <w:rPr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>в течение года</w:t>
            </w:r>
          </w:p>
        </w:tc>
        <w:tc>
          <w:tcPr>
            <w:tcW w:w="1797" w:type="dxa"/>
            <w:gridSpan w:val="2"/>
            <w:shd w:val="clear" w:color="auto" w:fill="auto"/>
            <w:vAlign w:val="center"/>
          </w:tcPr>
          <w:p w:rsidR="00122578" w:rsidRPr="00153849" w:rsidRDefault="00122578" w:rsidP="00122578">
            <w:pPr>
              <w:jc w:val="center"/>
              <w:rPr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>председатель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122578" w:rsidRPr="00153849" w:rsidRDefault="00122578" w:rsidP="00122578">
            <w:pPr>
              <w:spacing w:line="288" w:lineRule="auto"/>
              <w:jc w:val="center"/>
              <w:rPr>
                <w:rFonts w:eastAsia="Calibri"/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>ст. 16 Закона 6-ФЗ</w:t>
            </w:r>
          </w:p>
          <w:p w:rsidR="00122578" w:rsidRPr="00153849" w:rsidRDefault="00122578" w:rsidP="00122578">
            <w:pPr>
              <w:spacing w:line="288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>ст.270.2 БК РФ</w:t>
            </w:r>
          </w:p>
        </w:tc>
      </w:tr>
      <w:tr w:rsidR="00122578" w:rsidRPr="00323CF5" w:rsidTr="00F07D19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122578" w:rsidRPr="00153849" w:rsidRDefault="00122578" w:rsidP="00122578">
            <w:pPr>
              <w:spacing w:line="288" w:lineRule="auto"/>
              <w:jc w:val="center"/>
              <w:rPr>
                <w:rFonts w:eastAsia="Calibri"/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>3.2.</w:t>
            </w:r>
          </w:p>
        </w:tc>
        <w:tc>
          <w:tcPr>
            <w:tcW w:w="6132" w:type="dxa"/>
            <w:shd w:val="clear" w:color="auto" w:fill="auto"/>
            <w:vAlign w:val="center"/>
          </w:tcPr>
          <w:p w:rsidR="00122578" w:rsidRPr="00153849" w:rsidRDefault="00122578" w:rsidP="00122578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153849">
              <w:rPr>
                <w:rFonts w:ascii="Times New Roman" w:hAnsi="Times New Roman" w:cs="Times New Roman"/>
              </w:rPr>
              <w:t>Контроль за принятием мер по устранению выявленных контрольно-счетной инспекцией нарушений и недостатков, за исполнением представлений и предписаний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122578" w:rsidRPr="00153849" w:rsidRDefault="00122578" w:rsidP="00122578">
            <w:pPr>
              <w:spacing w:line="288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122578" w:rsidRPr="00153849" w:rsidRDefault="00122578" w:rsidP="0009425B">
            <w:pPr>
              <w:jc w:val="center"/>
              <w:rPr>
                <w:rFonts w:eastAsia="Calibri"/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>в течение года</w:t>
            </w:r>
          </w:p>
        </w:tc>
        <w:tc>
          <w:tcPr>
            <w:tcW w:w="1797" w:type="dxa"/>
            <w:gridSpan w:val="2"/>
            <w:shd w:val="clear" w:color="auto" w:fill="auto"/>
            <w:vAlign w:val="center"/>
          </w:tcPr>
          <w:p w:rsidR="00122578" w:rsidRPr="00153849" w:rsidRDefault="00122578" w:rsidP="00122578">
            <w:pPr>
              <w:jc w:val="center"/>
              <w:rPr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>председатель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5310C3" w:rsidRDefault="005310C3" w:rsidP="00122578">
            <w:pPr>
              <w:spacing w:line="288" w:lineRule="auto"/>
              <w:rPr>
                <w:rFonts w:eastAsia="Calibri"/>
                <w:sz w:val="20"/>
                <w:szCs w:val="20"/>
              </w:rPr>
            </w:pPr>
          </w:p>
          <w:p w:rsidR="00122578" w:rsidRPr="00153849" w:rsidRDefault="00122578" w:rsidP="00122578">
            <w:pPr>
              <w:spacing w:line="288" w:lineRule="auto"/>
              <w:rPr>
                <w:rFonts w:eastAsia="Calibri"/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>ст. 16 Закона 6-ФЗ</w:t>
            </w:r>
          </w:p>
          <w:p w:rsidR="00122578" w:rsidRPr="00153849" w:rsidRDefault="00122578" w:rsidP="00122578">
            <w:pPr>
              <w:spacing w:line="288" w:lineRule="auto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122578" w:rsidRPr="00323CF5" w:rsidTr="00F07D19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122578" w:rsidRPr="00153849" w:rsidRDefault="00122578" w:rsidP="00122578">
            <w:pPr>
              <w:spacing w:line="288" w:lineRule="auto"/>
              <w:jc w:val="center"/>
              <w:rPr>
                <w:rFonts w:eastAsia="Calibri"/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>3.3.</w:t>
            </w:r>
          </w:p>
        </w:tc>
        <w:tc>
          <w:tcPr>
            <w:tcW w:w="6132" w:type="dxa"/>
            <w:shd w:val="clear" w:color="auto" w:fill="auto"/>
            <w:vAlign w:val="center"/>
          </w:tcPr>
          <w:p w:rsidR="00122578" w:rsidRPr="00153849" w:rsidRDefault="00122578" w:rsidP="00122578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153849">
              <w:rPr>
                <w:rFonts w:ascii="Times New Roman" w:hAnsi="Times New Roman" w:cs="Times New Roman"/>
              </w:rPr>
              <w:t>Подготовка обращений в прокуратуру и правоохранительные органы по результатам проведенных мероприятий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122578" w:rsidRPr="00153849" w:rsidRDefault="00122578" w:rsidP="00122578">
            <w:pPr>
              <w:spacing w:line="288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122578" w:rsidRPr="00153849" w:rsidRDefault="00122578" w:rsidP="0009425B">
            <w:pPr>
              <w:jc w:val="center"/>
              <w:rPr>
                <w:rFonts w:eastAsia="Calibri"/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>в течение года</w:t>
            </w:r>
          </w:p>
        </w:tc>
        <w:tc>
          <w:tcPr>
            <w:tcW w:w="1797" w:type="dxa"/>
            <w:gridSpan w:val="2"/>
            <w:shd w:val="clear" w:color="auto" w:fill="auto"/>
            <w:vAlign w:val="center"/>
          </w:tcPr>
          <w:p w:rsidR="00122578" w:rsidRPr="00153849" w:rsidRDefault="00122578" w:rsidP="00122578">
            <w:pPr>
              <w:jc w:val="center"/>
              <w:rPr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>председатель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122578" w:rsidRPr="00153849" w:rsidRDefault="00122578" w:rsidP="00122578">
            <w:pPr>
              <w:spacing w:line="288" w:lineRule="auto"/>
              <w:jc w:val="center"/>
              <w:rPr>
                <w:rFonts w:eastAsia="Calibri"/>
                <w:color w:val="FF0000"/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>ст. 18 Закона 6-ФЗ</w:t>
            </w:r>
          </w:p>
        </w:tc>
      </w:tr>
      <w:tr w:rsidR="00122578" w:rsidRPr="00323CF5" w:rsidTr="00DA1F64">
        <w:trPr>
          <w:jc w:val="center"/>
        </w:trPr>
        <w:tc>
          <w:tcPr>
            <w:tcW w:w="15276" w:type="dxa"/>
            <w:gridSpan w:val="8"/>
            <w:shd w:val="clear" w:color="auto" w:fill="D9D9D9" w:themeFill="background1" w:themeFillShade="D9"/>
            <w:vAlign w:val="center"/>
          </w:tcPr>
          <w:p w:rsidR="00122578" w:rsidRPr="00153849" w:rsidRDefault="00122578" w:rsidP="00122578">
            <w:pPr>
              <w:spacing w:line="288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53849">
              <w:rPr>
                <w:rFonts w:eastAsia="Calibri"/>
                <w:b/>
                <w:sz w:val="20"/>
                <w:szCs w:val="20"/>
                <w:lang w:val="en-US"/>
              </w:rPr>
              <w:t>IV</w:t>
            </w:r>
            <w:r w:rsidRPr="00153849">
              <w:rPr>
                <w:rFonts w:eastAsia="Calibri"/>
                <w:b/>
                <w:sz w:val="20"/>
                <w:szCs w:val="20"/>
              </w:rPr>
              <w:t>. Правовое, методологическое обеспечение деятельности и кадровая работа контрольно-счетной инспекции</w:t>
            </w:r>
          </w:p>
        </w:tc>
      </w:tr>
      <w:tr w:rsidR="00122578" w:rsidRPr="00323CF5" w:rsidTr="00F07D19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122578" w:rsidRPr="00153849" w:rsidRDefault="00122578" w:rsidP="00122578">
            <w:pPr>
              <w:spacing w:line="288" w:lineRule="auto"/>
              <w:jc w:val="center"/>
              <w:rPr>
                <w:rFonts w:eastAsia="Calibri"/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>4.1.</w:t>
            </w:r>
          </w:p>
        </w:tc>
        <w:tc>
          <w:tcPr>
            <w:tcW w:w="6132" w:type="dxa"/>
            <w:shd w:val="clear" w:color="auto" w:fill="auto"/>
            <w:vAlign w:val="center"/>
          </w:tcPr>
          <w:p w:rsidR="00122578" w:rsidRPr="00153849" w:rsidRDefault="00122578" w:rsidP="00122578">
            <w:pPr>
              <w:rPr>
                <w:rFonts w:eastAsia="Calibri"/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>Разработка и утверждение правовых актов, необходимых для обеспечения деятельности контрольно-счетной инспекции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122578" w:rsidRPr="00153849" w:rsidRDefault="00122578" w:rsidP="00122578">
            <w:pPr>
              <w:spacing w:line="288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122578" w:rsidRPr="00153849" w:rsidRDefault="00122578" w:rsidP="00122578">
            <w:pPr>
              <w:jc w:val="center"/>
              <w:rPr>
                <w:rFonts w:eastAsia="Calibri"/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>в течение года</w:t>
            </w:r>
          </w:p>
        </w:tc>
        <w:tc>
          <w:tcPr>
            <w:tcW w:w="1797" w:type="dxa"/>
            <w:gridSpan w:val="2"/>
            <w:shd w:val="clear" w:color="auto" w:fill="auto"/>
            <w:vAlign w:val="center"/>
          </w:tcPr>
          <w:p w:rsidR="00122578" w:rsidRPr="00153849" w:rsidRDefault="00122578" w:rsidP="00122578">
            <w:pPr>
              <w:spacing w:line="288" w:lineRule="auto"/>
              <w:jc w:val="center"/>
              <w:rPr>
                <w:rFonts w:eastAsia="Calibri"/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>председатель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122578" w:rsidRPr="00153849" w:rsidRDefault="00122578" w:rsidP="00122578">
            <w:pPr>
              <w:spacing w:line="288" w:lineRule="auto"/>
              <w:jc w:val="center"/>
              <w:rPr>
                <w:rFonts w:eastAsia="Calibri"/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>ст. 2 Закона 6-ФЗ</w:t>
            </w:r>
          </w:p>
        </w:tc>
      </w:tr>
      <w:tr w:rsidR="00122578" w:rsidRPr="00323CF5" w:rsidTr="00F07D19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122578" w:rsidRPr="00153849" w:rsidRDefault="00122578" w:rsidP="00122578">
            <w:pPr>
              <w:spacing w:line="288" w:lineRule="auto"/>
              <w:jc w:val="center"/>
              <w:rPr>
                <w:rFonts w:eastAsia="Calibri"/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>4.3.</w:t>
            </w:r>
          </w:p>
        </w:tc>
        <w:tc>
          <w:tcPr>
            <w:tcW w:w="6132" w:type="dxa"/>
            <w:shd w:val="clear" w:color="auto" w:fill="auto"/>
            <w:vAlign w:val="center"/>
          </w:tcPr>
          <w:p w:rsidR="00122578" w:rsidRPr="00153849" w:rsidRDefault="00122578" w:rsidP="00122578">
            <w:pPr>
              <w:rPr>
                <w:sz w:val="20"/>
                <w:szCs w:val="20"/>
                <w:shd w:val="clear" w:color="auto" w:fill="FFFFFF"/>
              </w:rPr>
            </w:pPr>
            <w:r w:rsidRPr="00153849">
              <w:rPr>
                <w:sz w:val="20"/>
                <w:szCs w:val="20"/>
                <w:shd w:val="clear" w:color="auto" w:fill="FFFFFF"/>
              </w:rPr>
              <w:t>Разработка и актуализация стандартов организации деятельности контрольно-счетной инспекции, внешнего муниципального финансового контроля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122578" w:rsidRPr="00153849" w:rsidRDefault="00122578" w:rsidP="00122578">
            <w:pPr>
              <w:spacing w:line="288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122578" w:rsidRPr="00153849" w:rsidRDefault="00122578" w:rsidP="00122578">
            <w:pPr>
              <w:jc w:val="center"/>
              <w:rPr>
                <w:rFonts w:eastAsia="Calibri"/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>в течение года</w:t>
            </w:r>
          </w:p>
        </w:tc>
        <w:tc>
          <w:tcPr>
            <w:tcW w:w="1797" w:type="dxa"/>
            <w:gridSpan w:val="2"/>
            <w:shd w:val="clear" w:color="auto" w:fill="auto"/>
          </w:tcPr>
          <w:p w:rsidR="00122578" w:rsidRPr="00153849" w:rsidRDefault="00122578" w:rsidP="00122578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122578" w:rsidRPr="00153849" w:rsidRDefault="00122578" w:rsidP="00122578">
            <w:pPr>
              <w:jc w:val="center"/>
              <w:rPr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>председатель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122578" w:rsidRPr="00153849" w:rsidRDefault="00122578" w:rsidP="00122578">
            <w:pPr>
              <w:spacing w:line="288" w:lineRule="auto"/>
              <w:jc w:val="center"/>
              <w:rPr>
                <w:rFonts w:eastAsia="Calibri"/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>ст. 11 Закона 6-ФЗ</w:t>
            </w:r>
          </w:p>
        </w:tc>
      </w:tr>
      <w:tr w:rsidR="00122578" w:rsidRPr="00323CF5" w:rsidTr="00F07D19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122578" w:rsidRPr="00153849" w:rsidRDefault="00122578" w:rsidP="00122578">
            <w:pPr>
              <w:spacing w:line="288" w:lineRule="auto"/>
              <w:jc w:val="center"/>
              <w:rPr>
                <w:rFonts w:eastAsia="Calibri"/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lastRenderedPageBreak/>
              <w:t>4.4.</w:t>
            </w:r>
          </w:p>
        </w:tc>
        <w:tc>
          <w:tcPr>
            <w:tcW w:w="6132" w:type="dxa"/>
            <w:shd w:val="clear" w:color="auto" w:fill="auto"/>
            <w:vAlign w:val="center"/>
          </w:tcPr>
          <w:p w:rsidR="00122578" w:rsidRPr="00153849" w:rsidRDefault="00122578" w:rsidP="00122578">
            <w:pPr>
              <w:rPr>
                <w:sz w:val="20"/>
                <w:szCs w:val="20"/>
                <w:shd w:val="clear" w:color="auto" w:fill="FFFFFF"/>
              </w:rPr>
            </w:pPr>
            <w:r w:rsidRPr="00153849">
              <w:rPr>
                <w:sz w:val="20"/>
                <w:szCs w:val="20"/>
                <w:shd w:val="clear" w:color="auto" w:fill="FFFFFF"/>
              </w:rPr>
              <w:t>Ведение кадровой работы в соответствии с требованиями действующего законодательства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122578" w:rsidRPr="00153849" w:rsidRDefault="00122578" w:rsidP="00122578">
            <w:pPr>
              <w:spacing w:line="288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122578" w:rsidRPr="00153849" w:rsidRDefault="00122578" w:rsidP="00122578">
            <w:pPr>
              <w:jc w:val="center"/>
              <w:rPr>
                <w:rFonts w:eastAsia="Calibri"/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>в течение года</w:t>
            </w:r>
          </w:p>
        </w:tc>
        <w:tc>
          <w:tcPr>
            <w:tcW w:w="1797" w:type="dxa"/>
            <w:gridSpan w:val="2"/>
            <w:shd w:val="clear" w:color="auto" w:fill="auto"/>
          </w:tcPr>
          <w:p w:rsidR="00122578" w:rsidRPr="00153849" w:rsidRDefault="00122578" w:rsidP="00122578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122578" w:rsidRPr="00153849" w:rsidRDefault="00122578" w:rsidP="00122578">
            <w:pPr>
              <w:jc w:val="center"/>
              <w:rPr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>председатель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122578" w:rsidRPr="00153849" w:rsidRDefault="00122578" w:rsidP="00122578">
            <w:pPr>
              <w:spacing w:line="288" w:lineRule="auto"/>
              <w:jc w:val="center"/>
              <w:rPr>
                <w:rFonts w:eastAsia="Calibri"/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>ст. 28 Закона 25-ФЗ;</w:t>
            </w:r>
          </w:p>
          <w:p w:rsidR="00122578" w:rsidRPr="00153849" w:rsidRDefault="00122578" w:rsidP="00122578">
            <w:pPr>
              <w:spacing w:line="288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>ТК РФ</w:t>
            </w:r>
          </w:p>
        </w:tc>
      </w:tr>
      <w:tr w:rsidR="00122578" w:rsidRPr="00323CF5" w:rsidTr="000D51E4">
        <w:trPr>
          <w:jc w:val="center"/>
        </w:trPr>
        <w:tc>
          <w:tcPr>
            <w:tcW w:w="15276" w:type="dxa"/>
            <w:gridSpan w:val="8"/>
            <w:shd w:val="clear" w:color="auto" w:fill="D9D9D9" w:themeFill="background1" w:themeFillShade="D9"/>
            <w:vAlign w:val="center"/>
          </w:tcPr>
          <w:p w:rsidR="00122578" w:rsidRPr="00153849" w:rsidRDefault="00122578" w:rsidP="00122578">
            <w:pPr>
              <w:spacing w:line="288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53849">
              <w:rPr>
                <w:rFonts w:eastAsia="Calibri"/>
                <w:b/>
                <w:sz w:val="20"/>
                <w:szCs w:val="20"/>
                <w:lang w:val="en-US"/>
              </w:rPr>
              <w:t>V</w:t>
            </w:r>
            <w:r w:rsidRPr="00153849">
              <w:rPr>
                <w:rFonts w:eastAsia="Calibri"/>
                <w:b/>
                <w:sz w:val="20"/>
                <w:szCs w:val="20"/>
              </w:rPr>
              <w:t>. Организационная работа</w:t>
            </w:r>
          </w:p>
        </w:tc>
      </w:tr>
      <w:tr w:rsidR="00122578" w:rsidRPr="00323CF5" w:rsidTr="00F07D19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122578" w:rsidRPr="00153849" w:rsidRDefault="00122578" w:rsidP="00122578">
            <w:pPr>
              <w:spacing w:line="288" w:lineRule="auto"/>
              <w:jc w:val="center"/>
              <w:rPr>
                <w:rFonts w:eastAsia="Calibri"/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>5.1.</w:t>
            </w:r>
          </w:p>
        </w:tc>
        <w:tc>
          <w:tcPr>
            <w:tcW w:w="6132" w:type="dxa"/>
            <w:shd w:val="clear" w:color="auto" w:fill="auto"/>
            <w:vAlign w:val="center"/>
          </w:tcPr>
          <w:p w:rsidR="00122578" w:rsidRPr="00153849" w:rsidRDefault="00122578" w:rsidP="00122578">
            <w:pPr>
              <w:spacing w:line="288" w:lineRule="auto"/>
              <w:rPr>
                <w:rFonts w:eastAsia="Calibri"/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>Подготовка плана работы контрольно-счетной инспекции на 2027 год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122578" w:rsidRPr="00153849" w:rsidRDefault="00122578" w:rsidP="00122578">
            <w:pPr>
              <w:spacing w:line="288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122578" w:rsidRPr="00153849" w:rsidRDefault="00122578" w:rsidP="00122578">
            <w:pPr>
              <w:spacing w:line="288" w:lineRule="auto"/>
              <w:jc w:val="center"/>
              <w:rPr>
                <w:rFonts w:eastAsia="Calibri"/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  <w:lang w:val="en-US"/>
              </w:rPr>
              <w:t>IV</w:t>
            </w:r>
            <w:r w:rsidRPr="00153849">
              <w:rPr>
                <w:rFonts w:eastAsia="Calibri"/>
                <w:sz w:val="20"/>
                <w:szCs w:val="20"/>
              </w:rPr>
              <w:t xml:space="preserve"> квартал </w:t>
            </w:r>
          </w:p>
        </w:tc>
        <w:tc>
          <w:tcPr>
            <w:tcW w:w="1797" w:type="dxa"/>
            <w:gridSpan w:val="2"/>
            <w:shd w:val="clear" w:color="auto" w:fill="auto"/>
          </w:tcPr>
          <w:p w:rsidR="00122578" w:rsidRPr="00153849" w:rsidRDefault="00122578" w:rsidP="00122578">
            <w:pPr>
              <w:jc w:val="center"/>
              <w:rPr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 xml:space="preserve">              председатель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122578" w:rsidRPr="00153849" w:rsidRDefault="00122578" w:rsidP="00122578">
            <w:pPr>
              <w:spacing w:line="288" w:lineRule="auto"/>
              <w:jc w:val="center"/>
              <w:rPr>
                <w:rFonts w:eastAsia="Calibri"/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>ст. 12 Закона 6-ФЗ</w:t>
            </w:r>
          </w:p>
        </w:tc>
      </w:tr>
      <w:tr w:rsidR="00122578" w:rsidRPr="00323CF5" w:rsidTr="00F07D19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122578" w:rsidRPr="00153849" w:rsidRDefault="00122578" w:rsidP="00122578">
            <w:pPr>
              <w:spacing w:line="288" w:lineRule="auto"/>
              <w:jc w:val="center"/>
              <w:rPr>
                <w:rFonts w:eastAsia="Calibri"/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>5.2.</w:t>
            </w:r>
          </w:p>
        </w:tc>
        <w:tc>
          <w:tcPr>
            <w:tcW w:w="6132" w:type="dxa"/>
            <w:shd w:val="clear" w:color="auto" w:fill="auto"/>
            <w:vAlign w:val="center"/>
          </w:tcPr>
          <w:p w:rsidR="00122578" w:rsidRPr="00153849" w:rsidRDefault="00122578" w:rsidP="00122578">
            <w:pPr>
              <w:spacing w:line="288" w:lineRule="auto"/>
              <w:rPr>
                <w:rFonts w:eastAsia="Calibri"/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>Подготовка отчета о результатах деятельности КСИ за отчетный период 2025 года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122578" w:rsidRPr="00153849" w:rsidRDefault="00122578" w:rsidP="00122578">
            <w:pPr>
              <w:spacing w:line="288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122578" w:rsidRPr="00153849" w:rsidRDefault="00122578" w:rsidP="00122578">
            <w:pPr>
              <w:spacing w:line="288" w:lineRule="auto"/>
              <w:jc w:val="center"/>
              <w:rPr>
                <w:rFonts w:eastAsia="Calibri"/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  <w:lang w:val="en-US"/>
              </w:rPr>
              <w:t xml:space="preserve">I </w:t>
            </w:r>
            <w:r w:rsidRPr="00153849">
              <w:rPr>
                <w:rFonts w:eastAsia="Calibri"/>
                <w:sz w:val="20"/>
                <w:szCs w:val="20"/>
              </w:rPr>
              <w:t>квартал</w:t>
            </w:r>
          </w:p>
        </w:tc>
        <w:tc>
          <w:tcPr>
            <w:tcW w:w="1797" w:type="dxa"/>
            <w:gridSpan w:val="2"/>
            <w:shd w:val="clear" w:color="auto" w:fill="auto"/>
          </w:tcPr>
          <w:p w:rsidR="00122578" w:rsidRPr="00153849" w:rsidRDefault="00122578" w:rsidP="0009425B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122578" w:rsidRPr="00153849" w:rsidRDefault="00122578" w:rsidP="0009425B">
            <w:pPr>
              <w:jc w:val="center"/>
              <w:rPr>
                <w:rFonts w:eastAsia="Calibri"/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>председатель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122578" w:rsidRPr="00153849" w:rsidRDefault="00122578" w:rsidP="00122578">
            <w:pPr>
              <w:spacing w:line="288" w:lineRule="auto"/>
              <w:jc w:val="center"/>
              <w:rPr>
                <w:rFonts w:eastAsia="Calibri"/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>ст. 19 Закона 6-ФЗ</w:t>
            </w:r>
          </w:p>
        </w:tc>
      </w:tr>
      <w:tr w:rsidR="00122578" w:rsidRPr="00323CF5" w:rsidTr="00F07D19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122578" w:rsidRPr="00153849" w:rsidRDefault="00122578" w:rsidP="00122578">
            <w:pPr>
              <w:spacing w:line="288" w:lineRule="auto"/>
              <w:jc w:val="center"/>
              <w:rPr>
                <w:rFonts w:eastAsia="Calibri"/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>5.3.</w:t>
            </w:r>
          </w:p>
        </w:tc>
        <w:tc>
          <w:tcPr>
            <w:tcW w:w="6132" w:type="dxa"/>
            <w:shd w:val="clear" w:color="auto" w:fill="auto"/>
            <w:vAlign w:val="center"/>
          </w:tcPr>
          <w:p w:rsidR="00122578" w:rsidRPr="00153849" w:rsidRDefault="00122578" w:rsidP="00122578">
            <w:pPr>
              <w:rPr>
                <w:rFonts w:eastAsia="Calibri"/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 xml:space="preserve">Проведение мероприятий по противодействию коррупции 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122578" w:rsidRPr="00153849" w:rsidRDefault="00122578" w:rsidP="00122578">
            <w:pPr>
              <w:spacing w:line="288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122578" w:rsidRPr="00153849" w:rsidRDefault="00122578" w:rsidP="00122578">
            <w:pPr>
              <w:spacing w:line="288" w:lineRule="auto"/>
              <w:jc w:val="center"/>
              <w:rPr>
                <w:rFonts w:eastAsia="Calibri"/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>в течение года</w:t>
            </w:r>
          </w:p>
        </w:tc>
        <w:tc>
          <w:tcPr>
            <w:tcW w:w="1797" w:type="dxa"/>
            <w:gridSpan w:val="2"/>
            <w:shd w:val="clear" w:color="auto" w:fill="auto"/>
          </w:tcPr>
          <w:p w:rsidR="00122578" w:rsidRPr="00153849" w:rsidRDefault="00122578" w:rsidP="00122578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122578" w:rsidRPr="00153849" w:rsidRDefault="00122578" w:rsidP="00122578">
            <w:pPr>
              <w:jc w:val="center"/>
              <w:rPr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>председатель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122578" w:rsidRPr="00153849" w:rsidRDefault="00122578" w:rsidP="00122578">
            <w:pPr>
              <w:jc w:val="center"/>
              <w:rPr>
                <w:rFonts w:eastAsia="Calibri"/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>Закон 273-ФЗ;</w:t>
            </w:r>
          </w:p>
          <w:p w:rsidR="00122578" w:rsidRPr="00153849" w:rsidRDefault="00122578" w:rsidP="00122578">
            <w:pPr>
              <w:jc w:val="center"/>
              <w:rPr>
                <w:rFonts w:eastAsia="Calibri"/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 xml:space="preserve">п. 10 ч. 2 ст. 9 </w:t>
            </w:r>
          </w:p>
          <w:p w:rsidR="00122578" w:rsidRPr="00153849" w:rsidRDefault="00122578" w:rsidP="00122578">
            <w:pPr>
              <w:jc w:val="center"/>
              <w:rPr>
                <w:rFonts w:eastAsia="Calibri"/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>Закона 6-ФЗ</w:t>
            </w:r>
          </w:p>
        </w:tc>
      </w:tr>
      <w:tr w:rsidR="00122578" w:rsidRPr="00323CF5" w:rsidTr="000D51E4">
        <w:trPr>
          <w:jc w:val="center"/>
        </w:trPr>
        <w:tc>
          <w:tcPr>
            <w:tcW w:w="15276" w:type="dxa"/>
            <w:gridSpan w:val="8"/>
            <w:shd w:val="clear" w:color="auto" w:fill="D9D9D9" w:themeFill="background1" w:themeFillShade="D9"/>
            <w:vAlign w:val="center"/>
          </w:tcPr>
          <w:p w:rsidR="00122578" w:rsidRPr="00153849" w:rsidRDefault="00122578" w:rsidP="00122578">
            <w:pPr>
              <w:spacing w:line="288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53849">
              <w:rPr>
                <w:rFonts w:eastAsia="Calibri"/>
                <w:b/>
                <w:sz w:val="20"/>
                <w:szCs w:val="20"/>
                <w:lang w:val="en-US"/>
              </w:rPr>
              <w:t>VI</w:t>
            </w:r>
            <w:r w:rsidRPr="00153849">
              <w:rPr>
                <w:rFonts w:eastAsia="Calibri"/>
                <w:b/>
                <w:sz w:val="20"/>
                <w:szCs w:val="20"/>
              </w:rPr>
              <w:t>. Информационная деятельность</w:t>
            </w:r>
          </w:p>
        </w:tc>
      </w:tr>
      <w:tr w:rsidR="00122578" w:rsidRPr="00323CF5" w:rsidTr="00F07D19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122578" w:rsidRPr="00153849" w:rsidRDefault="00122578" w:rsidP="00122578">
            <w:pPr>
              <w:spacing w:line="288" w:lineRule="auto"/>
              <w:jc w:val="center"/>
              <w:rPr>
                <w:rFonts w:eastAsia="Calibri"/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>6.1.</w:t>
            </w:r>
          </w:p>
        </w:tc>
        <w:tc>
          <w:tcPr>
            <w:tcW w:w="6132" w:type="dxa"/>
            <w:shd w:val="clear" w:color="auto" w:fill="auto"/>
            <w:vAlign w:val="center"/>
          </w:tcPr>
          <w:p w:rsidR="00122578" w:rsidRPr="00153849" w:rsidRDefault="00122578" w:rsidP="00122578">
            <w:pPr>
              <w:rPr>
                <w:rFonts w:eastAsia="Calibri"/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>Размещение в сети «Интернет» информации о деятельности контрольно-счетной инспекции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122578" w:rsidRPr="00153849" w:rsidRDefault="00122578" w:rsidP="00122578">
            <w:pPr>
              <w:spacing w:line="288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122578" w:rsidRPr="00153849" w:rsidRDefault="00122578" w:rsidP="00122578">
            <w:pPr>
              <w:jc w:val="center"/>
              <w:rPr>
                <w:rFonts w:eastAsia="Calibri"/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>в течение года</w:t>
            </w:r>
          </w:p>
        </w:tc>
        <w:tc>
          <w:tcPr>
            <w:tcW w:w="1797" w:type="dxa"/>
            <w:gridSpan w:val="2"/>
            <w:shd w:val="clear" w:color="auto" w:fill="auto"/>
          </w:tcPr>
          <w:p w:rsidR="00122578" w:rsidRPr="00153849" w:rsidRDefault="00122578" w:rsidP="00122578">
            <w:pPr>
              <w:jc w:val="center"/>
              <w:rPr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>председатель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122578" w:rsidRPr="00153849" w:rsidRDefault="00122578" w:rsidP="00122578">
            <w:pPr>
              <w:jc w:val="center"/>
              <w:rPr>
                <w:rFonts w:eastAsia="Calibri"/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>ст. 19 Закона 6-ФЗ;</w:t>
            </w:r>
          </w:p>
          <w:p w:rsidR="00122578" w:rsidRPr="00153849" w:rsidRDefault="00122578" w:rsidP="0012257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>ст. 14 Закона 8-ФЗ</w:t>
            </w:r>
          </w:p>
        </w:tc>
      </w:tr>
      <w:tr w:rsidR="00122578" w:rsidRPr="00323CF5" w:rsidTr="00F07D19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122578" w:rsidRPr="00153849" w:rsidRDefault="00122578" w:rsidP="00122578">
            <w:pPr>
              <w:spacing w:line="288" w:lineRule="auto"/>
              <w:jc w:val="center"/>
              <w:rPr>
                <w:rFonts w:eastAsia="Calibri"/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>6.2.</w:t>
            </w:r>
          </w:p>
        </w:tc>
        <w:tc>
          <w:tcPr>
            <w:tcW w:w="6132" w:type="dxa"/>
            <w:shd w:val="clear" w:color="auto" w:fill="auto"/>
            <w:vAlign w:val="center"/>
          </w:tcPr>
          <w:p w:rsidR="00122578" w:rsidRPr="00153849" w:rsidRDefault="00122578" w:rsidP="00122578">
            <w:pPr>
              <w:rPr>
                <w:rFonts w:eastAsia="Calibri"/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>Подготовка информации о результатах проведенных контрольных и экспертно-аналитических мероприятий и представление такой информации в Совет депутатов Лукояновского муниципального округа Нижегородской области и главе местного самоуправления Лукояновского муниципального округа Нижегородской области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122578" w:rsidRPr="00153849" w:rsidRDefault="00122578" w:rsidP="00122578">
            <w:pPr>
              <w:spacing w:line="288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122578" w:rsidRPr="00153849" w:rsidRDefault="00122578" w:rsidP="00122578">
            <w:pPr>
              <w:jc w:val="center"/>
              <w:rPr>
                <w:rFonts w:eastAsia="Calibri"/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1797" w:type="dxa"/>
            <w:gridSpan w:val="2"/>
            <w:shd w:val="clear" w:color="auto" w:fill="auto"/>
          </w:tcPr>
          <w:p w:rsidR="00122578" w:rsidRPr="00153849" w:rsidRDefault="00122578" w:rsidP="00122578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122578" w:rsidRPr="00153849" w:rsidRDefault="00122578" w:rsidP="00122578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122578" w:rsidRPr="00153849" w:rsidRDefault="00122578" w:rsidP="00122578">
            <w:pPr>
              <w:jc w:val="center"/>
              <w:rPr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>председатель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122578" w:rsidRPr="00153849" w:rsidRDefault="00122578" w:rsidP="00122578">
            <w:pPr>
              <w:jc w:val="center"/>
              <w:rPr>
                <w:rFonts w:eastAsia="Calibri"/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>п. 9 ч. 2 ст. 9</w:t>
            </w:r>
          </w:p>
          <w:p w:rsidR="00122578" w:rsidRPr="00153849" w:rsidRDefault="00122578" w:rsidP="00122578">
            <w:pPr>
              <w:jc w:val="center"/>
              <w:rPr>
                <w:rFonts w:eastAsia="Calibri"/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>Закона 6-ФЗ</w:t>
            </w:r>
          </w:p>
        </w:tc>
      </w:tr>
      <w:tr w:rsidR="00122578" w:rsidRPr="00323CF5" w:rsidTr="000D51E4">
        <w:trPr>
          <w:jc w:val="center"/>
        </w:trPr>
        <w:tc>
          <w:tcPr>
            <w:tcW w:w="15276" w:type="dxa"/>
            <w:gridSpan w:val="8"/>
            <w:shd w:val="clear" w:color="auto" w:fill="D9D9D9" w:themeFill="background1" w:themeFillShade="D9"/>
            <w:vAlign w:val="center"/>
          </w:tcPr>
          <w:p w:rsidR="00122578" w:rsidRPr="00153849" w:rsidRDefault="00122578" w:rsidP="0012257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53849">
              <w:rPr>
                <w:rFonts w:eastAsia="Calibri"/>
                <w:b/>
                <w:sz w:val="20"/>
                <w:szCs w:val="20"/>
                <w:lang w:val="en-US"/>
              </w:rPr>
              <w:t>VII</w:t>
            </w:r>
            <w:r w:rsidRPr="00153849">
              <w:rPr>
                <w:rFonts w:eastAsia="Calibri"/>
                <w:b/>
                <w:sz w:val="20"/>
                <w:szCs w:val="20"/>
              </w:rPr>
              <w:t>. Взаимодействие с другими органами</w:t>
            </w:r>
          </w:p>
        </w:tc>
      </w:tr>
      <w:tr w:rsidR="00122578" w:rsidRPr="00323CF5" w:rsidTr="00F07D19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122578" w:rsidRPr="00153849" w:rsidRDefault="00122578" w:rsidP="00122578">
            <w:pPr>
              <w:spacing w:line="288" w:lineRule="auto"/>
              <w:jc w:val="center"/>
              <w:rPr>
                <w:rFonts w:eastAsia="Calibri"/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>7.1.</w:t>
            </w:r>
          </w:p>
        </w:tc>
        <w:tc>
          <w:tcPr>
            <w:tcW w:w="6132" w:type="dxa"/>
            <w:shd w:val="clear" w:color="auto" w:fill="auto"/>
            <w:vAlign w:val="center"/>
          </w:tcPr>
          <w:p w:rsidR="00122578" w:rsidRPr="00153849" w:rsidRDefault="00122578" w:rsidP="00122578">
            <w:pPr>
              <w:rPr>
                <w:rFonts w:eastAsia="Calibri"/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>Взаимодействие с контрольно-счетной палатой Нижегородской области, контрольно-счетными органами муниципальных образований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122578" w:rsidRPr="00153849" w:rsidRDefault="00122578" w:rsidP="00122578">
            <w:pPr>
              <w:spacing w:line="288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122578" w:rsidRPr="00153849" w:rsidRDefault="00122578" w:rsidP="00122578">
            <w:pPr>
              <w:jc w:val="center"/>
              <w:rPr>
                <w:rFonts w:eastAsia="Calibri"/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>в течение года</w:t>
            </w:r>
          </w:p>
        </w:tc>
        <w:tc>
          <w:tcPr>
            <w:tcW w:w="1797" w:type="dxa"/>
            <w:gridSpan w:val="2"/>
            <w:shd w:val="clear" w:color="auto" w:fill="auto"/>
            <w:vAlign w:val="center"/>
          </w:tcPr>
          <w:p w:rsidR="00122578" w:rsidRPr="00153849" w:rsidRDefault="00122578" w:rsidP="00122578">
            <w:pPr>
              <w:spacing w:line="288" w:lineRule="auto"/>
              <w:jc w:val="center"/>
              <w:rPr>
                <w:rFonts w:eastAsia="Calibri"/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>председатель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122578" w:rsidRPr="00153849" w:rsidRDefault="00122578" w:rsidP="00122578">
            <w:pPr>
              <w:jc w:val="center"/>
              <w:rPr>
                <w:rFonts w:eastAsia="Calibri"/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>ст. 18 Закона 6-ФЗ</w:t>
            </w:r>
          </w:p>
        </w:tc>
      </w:tr>
      <w:tr w:rsidR="00122578" w:rsidRPr="00323CF5" w:rsidTr="00F07D19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122578" w:rsidRPr="00153849" w:rsidRDefault="00122578" w:rsidP="00122578">
            <w:pPr>
              <w:spacing w:line="288" w:lineRule="auto"/>
              <w:jc w:val="center"/>
              <w:rPr>
                <w:rFonts w:eastAsia="Calibri"/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>7.2.</w:t>
            </w:r>
          </w:p>
        </w:tc>
        <w:tc>
          <w:tcPr>
            <w:tcW w:w="6132" w:type="dxa"/>
            <w:shd w:val="clear" w:color="auto" w:fill="auto"/>
            <w:vAlign w:val="center"/>
          </w:tcPr>
          <w:p w:rsidR="00122578" w:rsidRPr="00153849" w:rsidRDefault="00122578" w:rsidP="00122578">
            <w:pPr>
              <w:rPr>
                <w:rFonts w:eastAsia="Calibri"/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>Взаимодействие с прокуратурой Лукояновского района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122578" w:rsidRPr="00153849" w:rsidRDefault="00122578" w:rsidP="00122578">
            <w:pPr>
              <w:spacing w:line="288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122578" w:rsidRPr="00153849" w:rsidRDefault="00122578" w:rsidP="0009425B">
            <w:pPr>
              <w:jc w:val="center"/>
              <w:rPr>
                <w:sz w:val="20"/>
                <w:szCs w:val="20"/>
              </w:rPr>
            </w:pPr>
            <w:r w:rsidRPr="00153849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797" w:type="dxa"/>
            <w:gridSpan w:val="2"/>
            <w:shd w:val="clear" w:color="auto" w:fill="auto"/>
          </w:tcPr>
          <w:p w:rsidR="00122578" w:rsidRPr="00153849" w:rsidRDefault="00122578" w:rsidP="00122578">
            <w:pPr>
              <w:jc w:val="center"/>
              <w:rPr>
                <w:sz w:val="20"/>
                <w:szCs w:val="20"/>
              </w:rPr>
            </w:pPr>
            <w:r w:rsidRPr="00153849">
              <w:rPr>
                <w:sz w:val="20"/>
                <w:szCs w:val="20"/>
              </w:rPr>
              <w:t>председатель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122578" w:rsidRPr="00153849" w:rsidRDefault="00122578" w:rsidP="00122578">
            <w:pPr>
              <w:rPr>
                <w:sz w:val="20"/>
                <w:szCs w:val="20"/>
              </w:rPr>
            </w:pPr>
            <w:r w:rsidRPr="00153849">
              <w:rPr>
                <w:sz w:val="20"/>
                <w:szCs w:val="20"/>
              </w:rPr>
              <w:t>ст. 18 Закона 6-ФЗ</w:t>
            </w:r>
          </w:p>
        </w:tc>
      </w:tr>
      <w:tr w:rsidR="00122578" w:rsidRPr="00323CF5" w:rsidTr="00F07D19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122578" w:rsidRPr="00153849" w:rsidRDefault="00122578" w:rsidP="00122578">
            <w:pPr>
              <w:spacing w:line="288" w:lineRule="auto"/>
              <w:jc w:val="center"/>
              <w:rPr>
                <w:rFonts w:eastAsia="Calibri"/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>7.3.</w:t>
            </w:r>
          </w:p>
        </w:tc>
        <w:tc>
          <w:tcPr>
            <w:tcW w:w="6132" w:type="dxa"/>
            <w:shd w:val="clear" w:color="auto" w:fill="auto"/>
            <w:vAlign w:val="center"/>
          </w:tcPr>
          <w:p w:rsidR="00122578" w:rsidRPr="00153849" w:rsidRDefault="00122578" w:rsidP="00122578">
            <w:pPr>
              <w:rPr>
                <w:rFonts w:eastAsia="Calibri"/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>Взаимодействие с Федеральным казначейством по Нижегородской области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122578" w:rsidRPr="00153849" w:rsidRDefault="00122578" w:rsidP="00122578">
            <w:pPr>
              <w:spacing w:line="288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122578" w:rsidRPr="00153849" w:rsidRDefault="00122578" w:rsidP="00122578">
            <w:pPr>
              <w:jc w:val="center"/>
              <w:rPr>
                <w:sz w:val="20"/>
                <w:szCs w:val="20"/>
              </w:rPr>
            </w:pPr>
            <w:r w:rsidRPr="00153849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797" w:type="dxa"/>
            <w:gridSpan w:val="2"/>
            <w:shd w:val="clear" w:color="auto" w:fill="auto"/>
          </w:tcPr>
          <w:p w:rsidR="00122578" w:rsidRPr="00153849" w:rsidRDefault="00122578" w:rsidP="00122578">
            <w:pPr>
              <w:jc w:val="center"/>
              <w:rPr>
                <w:sz w:val="20"/>
                <w:szCs w:val="20"/>
              </w:rPr>
            </w:pPr>
            <w:r w:rsidRPr="00153849">
              <w:rPr>
                <w:sz w:val="20"/>
                <w:szCs w:val="20"/>
              </w:rPr>
              <w:t>председатель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122578" w:rsidRPr="00153849" w:rsidRDefault="00122578" w:rsidP="00122578">
            <w:pPr>
              <w:rPr>
                <w:sz w:val="20"/>
                <w:szCs w:val="20"/>
              </w:rPr>
            </w:pPr>
            <w:r w:rsidRPr="00153849">
              <w:rPr>
                <w:sz w:val="20"/>
                <w:szCs w:val="20"/>
              </w:rPr>
              <w:t>ст. 18 Закона 6-ФЗ</w:t>
            </w:r>
          </w:p>
        </w:tc>
      </w:tr>
      <w:tr w:rsidR="00122578" w:rsidRPr="00323CF5" w:rsidTr="00F07D19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122578" w:rsidRPr="00153849" w:rsidRDefault="00122578" w:rsidP="00122578">
            <w:pPr>
              <w:spacing w:line="288" w:lineRule="auto"/>
              <w:jc w:val="center"/>
              <w:rPr>
                <w:rFonts w:eastAsia="Calibri"/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>7.4.</w:t>
            </w:r>
          </w:p>
        </w:tc>
        <w:tc>
          <w:tcPr>
            <w:tcW w:w="6132" w:type="dxa"/>
            <w:shd w:val="clear" w:color="auto" w:fill="auto"/>
            <w:vAlign w:val="center"/>
          </w:tcPr>
          <w:p w:rsidR="00122578" w:rsidRPr="00153849" w:rsidRDefault="00122578" w:rsidP="00122578">
            <w:pPr>
              <w:rPr>
                <w:rFonts w:eastAsia="Calibri"/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 xml:space="preserve">Участие в </w:t>
            </w:r>
            <w:r w:rsidRPr="00153849">
              <w:rPr>
                <w:sz w:val="20"/>
                <w:szCs w:val="20"/>
              </w:rPr>
              <w:t>заседаниях Совета депутатов Лукояновского муниципального округа Нижегородской области, его комитетов, совещаниях администрации Лукояновского муниципального округа Нижегородской области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122578" w:rsidRPr="00153849" w:rsidRDefault="00122578" w:rsidP="00122578">
            <w:pPr>
              <w:spacing w:line="288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122578" w:rsidRPr="00153849" w:rsidRDefault="00122578" w:rsidP="00122578">
            <w:pPr>
              <w:jc w:val="center"/>
              <w:rPr>
                <w:rFonts w:eastAsia="Calibri"/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>в течение года</w:t>
            </w:r>
          </w:p>
        </w:tc>
        <w:tc>
          <w:tcPr>
            <w:tcW w:w="1797" w:type="dxa"/>
            <w:gridSpan w:val="2"/>
            <w:shd w:val="clear" w:color="auto" w:fill="auto"/>
            <w:vAlign w:val="center"/>
          </w:tcPr>
          <w:p w:rsidR="00122578" w:rsidRPr="00153849" w:rsidRDefault="00122578" w:rsidP="00122578">
            <w:pPr>
              <w:spacing w:line="288" w:lineRule="auto"/>
              <w:jc w:val="center"/>
              <w:rPr>
                <w:rFonts w:eastAsia="Calibri"/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>председатель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122578" w:rsidRPr="00153849" w:rsidRDefault="00122578" w:rsidP="00122578">
            <w:pPr>
              <w:jc w:val="center"/>
              <w:rPr>
                <w:rFonts w:eastAsia="Calibri"/>
                <w:sz w:val="20"/>
                <w:szCs w:val="20"/>
              </w:rPr>
            </w:pPr>
            <w:r w:rsidRPr="00153849">
              <w:rPr>
                <w:rFonts w:eastAsia="Calibri"/>
                <w:sz w:val="20"/>
                <w:szCs w:val="20"/>
              </w:rPr>
              <w:t>ст. 14 Закона 6-ФЗ</w:t>
            </w:r>
          </w:p>
        </w:tc>
      </w:tr>
    </w:tbl>
    <w:p w:rsidR="00877B30" w:rsidRDefault="00253287" w:rsidP="00947C29">
      <w:pPr>
        <w:rPr>
          <w:sz w:val="28"/>
          <w:szCs w:val="28"/>
        </w:rPr>
      </w:pPr>
      <w:r w:rsidRPr="00253287">
        <w:rPr>
          <w:b/>
        </w:rPr>
        <w:t xml:space="preserve">  </w:t>
      </w:r>
    </w:p>
    <w:sectPr w:rsidR="00877B30" w:rsidSect="003A1A2B">
      <w:headerReference w:type="default" r:id="rId8"/>
      <w:headerReference w:type="first" r:id="rId9"/>
      <w:pgSz w:w="16838" w:h="11906" w:orient="landscape" w:code="9"/>
      <w:pgMar w:top="567" w:right="567" w:bottom="709" w:left="851" w:header="28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3C06" w:rsidRDefault="000F3C06">
      <w:r>
        <w:separator/>
      </w:r>
    </w:p>
  </w:endnote>
  <w:endnote w:type="continuationSeparator" w:id="0">
    <w:p w:rsidR="000F3C06" w:rsidRDefault="000F3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3C06" w:rsidRDefault="000F3C06">
      <w:r>
        <w:separator/>
      </w:r>
    </w:p>
  </w:footnote>
  <w:footnote w:type="continuationSeparator" w:id="0">
    <w:p w:rsidR="000F3C06" w:rsidRDefault="000F3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0FD" w:rsidRDefault="001E50FD" w:rsidP="008738A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04FF9">
      <w:rPr>
        <w:rStyle w:val="a8"/>
        <w:noProof/>
      </w:rPr>
      <w:t>5</w:t>
    </w:r>
    <w:r>
      <w:rPr>
        <w:rStyle w:val="a8"/>
      </w:rPr>
      <w:fldChar w:fldCharType="end"/>
    </w:r>
  </w:p>
  <w:p w:rsidR="001E50FD" w:rsidRDefault="001E50FD" w:rsidP="00025853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0FD" w:rsidRDefault="001E50FD" w:rsidP="008738AD">
    <w:pPr>
      <w:pStyle w:val="a7"/>
      <w:framePr w:wrap="around" w:vAnchor="text" w:hAnchor="margin" w:xAlign="center" w:y="1"/>
      <w:rPr>
        <w:rStyle w:val="a8"/>
      </w:rPr>
    </w:pPr>
  </w:p>
  <w:p w:rsidR="001E50FD" w:rsidRPr="00DB6514" w:rsidRDefault="001E50FD" w:rsidP="004F74C3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436AF"/>
    <w:multiLevelType w:val="hybridMultilevel"/>
    <w:tmpl w:val="612C4DCE"/>
    <w:lvl w:ilvl="0" w:tplc="050879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1CD55DCA"/>
    <w:multiLevelType w:val="hybridMultilevel"/>
    <w:tmpl w:val="E3A855F6"/>
    <w:lvl w:ilvl="0" w:tplc="1EAAA928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C7C5D69"/>
    <w:multiLevelType w:val="hybridMultilevel"/>
    <w:tmpl w:val="93F0002C"/>
    <w:lvl w:ilvl="0" w:tplc="5AD649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1EF4C9E"/>
    <w:multiLevelType w:val="multilevel"/>
    <w:tmpl w:val="8702DF42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5D640C5F"/>
    <w:multiLevelType w:val="singleLevel"/>
    <w:tmpl w:val="8C8655C0"/>
    <w:lvl w:ilvl="0">
      <w:start w:val="2"/>
      <w:numFmt w:val="decimal"/>
      <w:lvlText w:val="2.%1."/>
      <w:legacy w:legacy="1" w:legacySpace="0" w:legacyIndent="361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170"/>
  <w:hyphenationZone w:val="357"/>
  <w:doNotHyphenateCaps/>
  <w:drawingGridHorizontalSpacing w:val="120"/>
  <w:drawingGridVerticalSpacing w:val="11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B9A"/>
    <w:rsid w:val="00010115"/>
    <w:rsid w:val="00013DD6"/>
    <w:rsid w:val="0001766E"/>
    <w:rsid w:val="00025853"/>
    <w:rsid w:val="00030C5D"/>
    <w:rsid w:val="000362CA"/>
    <w:rsid w:val="00045047"/>
    <w:rsid w:val="000462D6"/>
    <w:rsid w:val="00047364"/>
    <w:rsid w:val="00051630"/>
    <w:rsid w:val="00052015"/>
    <w:rsid w:val="00052306"/>
    <w:rsid w:val="000531EF"/>
    <w:rsid w:val="00055CE3"/>
    <w:rsid w:val="000640E3"/>
    <w:rsid w:val="00066E0F"/>
    <w:rsid w:val="000715FB"/>
    <w:rsid w:val="00075B01"/>
    <w:rsid w:val="0008331C"/>
    <w:rsid w:val="00083635"/>
    <w:rsid w:val="000902F1"/>
    <w:rsid w:val="0009245D"/>
    <w:rsid w:val="0009425B"/>
    <w:rsid w:val="000A1858"/>
    <w:rsid w:val="000A4714"/>
    <w:rsid w:val="000B7965"/>
    <w:rsid w:val="000C2FF5"/>
    <w:rsid w:val="000C3B83"/>
    <w:rsid w:val="000D3F8B"/>
    <w:rsid w:val="000D51E4"/>
    <w:rsid w:val="000D61C4"/>
    <w:rsid w:val="000E193D"/>
    <w:rsid w:val="000E2B2A"/>
    <w:rsid w:val="000E4232"/>
    <w:rsid w:val="000F20FA"/>
    <w:rsid w:val="000F3C06"/>
    <w:rsid w:val="000F6FD1"/>
    <w:rsid w:val="000F7C8C"/>
    <w:rsid w:val="0010096D"/>
    <w:rsid w:val="001033CE"/>
    <w:rsid w:val="00103D19"/>
    <w:rsid w:val="001074AC"/>
    <w:rsid w:val="00115EBF"/>
    <w:rsid w:val="0011622F"/>
    <w:rsid w:val="00121908"/>
    <w:rsid w:val="00122578"/>
    <w:rsid w:val="00127FBD"/>
    <w:rsid w:val="0013408B"/>
    <w:rsid w:val="001376EE"/>
    <w:rsid w:val="0014144B"/>
    <w:rsid w:val="00142D3E"/>
    <w:rsid w:val="001445AA"/>
    <w:rsid w:val="00147891"/>
    <w:rsid w:val="00147DE0"/>
    <w:rsid w:val="00150808"/>
    <w:rsid w:val="00151240"/>
    <w:rsid w:val="00153849"/>
    <w:rsid w:val="00153B04"/>
    <w:rsid w:val="00154D7D"/>
    <w:rsid w:val="00160369"/>
    <w:rsid w:val="00162411"/>
    <w:rsid w:val="00172163"/>
    <w:rsid w:val="00172563"/>
    <w:rsid w:val="001730B2"/>
    <w:rsid w:val="00173C46"/>
    <w:rsid w:val="001743A6"/>
    <w:rsid w:val="00174E9B"/>
    <w:rsid w:val="001809C7"/>
    <w:rsid w:val="00182F51"/>
    <w:rsid w:val="0018362F"/>
    <w:rsid w:val="00190D41"/>
    <w:rsid w:val="00192A25"/>
    <w:rsid w:val="00193343"/>
    <w:rsid w:val="00194ED3"/>
    <w:rsid w:val="00196A5E"/>
    <w:rsid w:val="001A0D39"/>
    <w:rsid w:val="001A5862"/>
    <w:rsid w:val="001B187F"/>
    <w:rsid w:val="001B25AA"/>
    <w:rsid w:val="001B59E4"/>
    <w:rsid w:val="001C0509"/>
    <w:rsid w:val="001C0E63"/>
    <w:rsid w:val="001C1931"/>
    <w:rsid w:val="001C3CE4"/>
    <w:rsid w:val="001D1149"/>
    <w:rsid w:val="001D189A"/>
    <w:rsid w:val="001D2790"/>
    <w:rsid w:val="001D6A4C"/>
    <w:rsid w:val="001E21D8"/>
    <w:rsid w:val="001E50FD"/>
    <w:rsid w:val="001E58EE"/>
    <w:rsid w:val="001F0E34"/>
    <w:rsid w:val="001F1195"/>
    <w:rsid w:val="001F16E5"/>
    <w:rsid w:val="001F5B9B"/>
    <w:rsid w:val="00210CB9"/>
    <w:rsid w:val="00211A3B"/>
    <w:rsid w:val="0021640A"/>
    <w:rsid w:val="00220F17"/>
    <w:rsid w:val="002223F8"/>
    <w:rsid w:val="002243FA"/>
    <w:rsid w:val="0023202D"/>
    <w:rsid w:val="0023642E"/>
    <w:rsid w:val="00250B2F"/>
    <w:rsid w:val="00253287"/>
    <w:rsid w:val="00261B7A"/>
    <w:rsid w:val="00262511"/>
    <w:rsid w:val="00265995"/>
    <w:rsid w:val="002702B4"/>
    <w:rsid w:val="00272D65"/>
    <w:rsid w:val="00277149"/>
    <w:rsid w:val="00282D0F"/>
    <w:rsid w:val="00285EF2"/>
    <w:rsid w:val="0028675A"/>
    <w:rsid w:val="00287C3B"/>
    <w:rsid w:val="0029267E"/>
    <w:rsid w:val="00297FF4"/>
    <w:rsid w:val="002A4C38"/>
    <w:rsid w:val="002B316D"/>
    <w:rsid w:val="002B4014"/>
    <w:rsid w:val="002B6DF8"/>
    <w:rsid w:val="002C4131"/>
    <w:rsid w:val="002D0C5B"/>
    <w:rsid w:val="002D4878"/>
    <w:rsid w:val="002D6E7C"/>
    <w:rsid w:val="002D6F64"/>
    <w:rsid w:val="002E38EC"/>
    <w:rsid w:val="002E4B6B"/>
    <w:rsid w:val="002E5279"/>
    <w:rsid w:val="002F2B3E"/>
    <w:rsid w:val="002F6B9A"/>
    <w:rsid w:val="003005FA"/>
    <w:rsid w:val="00302135"/>
    <w:rsid w:val="00302169"/>
    <w:rsid w:val="003022BF"/>
    <w:rsid w:val="0030584F"/>
    <w:rsid w:val="00305EB7"/>
    <w:rsid w:val="00306278"/>
    <w:rsid w:val="00306860"/>
    <w:rsid w:val="00307570"/>
    <w:rsid w:val="00313351"/>
    <w:rsid w:val="00323CF5"/>
    <w:rsid w:val="0032473E"/>
    <w:rsid w:val="00332969"/>
    <w:rsid w:val="00333264"/>
    <w:rsid w:val="0033426F"/>
    <w:rsid w:val="00335EF7"/>
    <w:rsid w:val="00340AFA"/>
    <w:rsid w:val="00347359"/>
    <w:rsid w:val="00347B86"/>
    <w:rsid w:val="00356727"/>
    <w:rsid w:val="00357372"/>
    <w:rsid w:val="00361164"/>
    <w:rsid w:val="00367C5A"/>
    <w:rsid w:val="00382176"/>
    <w:rsid w:val="00382DF9"/>
    <w:rsid w:val="00390365"/>
    <w:rsid w:val="00392374"/>
    <w:rsid w:val="00392A68"/>
    <w:rsid w:val="003A14D9"/>
    <w:rsid w:val="003A1A2B"/>
    <w:rsid w:val="003B009A"/>
    <w:rsid w:val="003B02C9"/>
    <w:rsid w:val="003B12B6"/>
    <w:rsid w:val="003B46FD"/>
    <w:rsid w:val="003C2A2A"/>
    <w:rsid w:val="003C3467"/>
    <w:rsid w:val="003D40D7"/>
    <w:rsid w:val="003D43B9"/>
    <w:rsid w:val="003E4919"/>
    <w:rsid w:val="003E7DF9"/>
    <w:rsid w:val="003F2D13"/>
    <w:rsid w:val="003F43D5"/>
    <w:rsid w:val="00400BEB"/>
    <w:rsid w:val="004026E4"/>
    <w:rsid w:val="00402ED9"/>
    <w:rsid w:val="00405B5C"/>
    <w:rsid w:val="00405CE3"/>
    <w:rsid w:val="00407C6D"/>
    <w:rsid w:val="004115FD"/>
    <w:rsid w:val="00416000"/>
    <w:rsid w:val="00416B67"/>
    <w:rsid w:val="004214DB"/>
    <w:rsid w:val="00422200"/>
    <w:rsid w:val="00434E84"/>
    <w:rsid w:val="00436379"/>
    <w:rsid w:val="004448DB"/>
    <w:rsid w:val="00445709"/>
    <w:rsid w:val="00450A8E"/>
    <w:rsid w:val="00453FFF"/>
    <w:rsid w:val="00454724"/>
    <w:rsid w:val="0045503A"/>
    <w:rsid w:val="004564D0"/>
    <w:rsid w:val="00456F81"/>
    <w:rsid w:val="0045737E"/>
    <w:rsid w:val="00463F4D"/>
    <w:rsid w:val="00464281"/>
    <w:rsid w:val="00470A18"/>
    <w:rsid w:val="00470D25"/>
    <w:rsid w:val="00476E0E"/>
    <w:rsid w:val="00477BA4"/>
    <w:rsid w:val="00483AEA"/>
    <w:rsid w:val="0048461F"/>
    <w:rsid w:val="0048657B"/>
    <w:rsid w:val="00491510"/>
    <w:rsid w:val="00496715"/>
    <w:rsid w:val="00497194"/>
    <w:rsid w:val="004A2FEA"/>
    <w:rsid w:val="004A40BA"/>
    <w:rsid w:val="004B2ABE"/>
    <w:rsid w:val="004B4D3F"/>
    <w:rsid w:val="004B6FF1"/>
    <w:rsid w:val="004C1828"/>
    <w:rsid w:val="004C1FA8"/>
    <w:rsid w:val="004C4031"/>
    <w:rsid w:val="004D3213"/>
    <w:rsid w:val="004D50F7"/>
    <w:rsid w:val="004D57C4"/>
    <w:rsid w:val="004D6542"/>
    <w:rsid w:val="004E0983"/>
    <w:rsid w:val="004E13E1"/>
    <w:rsid w:val="004E35B1"/>
    <w:rsid w:val="004E38D1"/>
    <w:rsid w:val="004F09A7"/>
    <w:rsid w:val="004F0C47"/>
    <w:rsid w:val="004F10C3"/>
    <w:rsid w:val="004F5412"/>
    <w:rsid w:val="004F74C3"/>
    <w:rsid w:val="00500F29"/>
    <w:rsid w:val="00503FCD"/>
    <w:rsid w:val="00504F27"/>
    <w:rsid w:val="00506EEC"/>
    <w:rsid w:val="0050715D"/>
    <w:rsid w:val="0050733F"/>
    <w:rsid w:val="00510410"/>
    <w:rsid w:val="0051318C"/>
    <w:rsid w:val="00513CC0"/>
    <w:rsid w:val="005236B6"/>
    <w:rsid w:val="005310C3"/>
    <w:rsid w:val="005337F7"/>
    <w:rsid w:val="005348BA"/>
    <w:rsid w:val="00537781"/>
    <w:rsid w:val="00537D69"/>
    <w:rsid w:val="00541D4C"/>
    <w:rsid w:val="00547625"/>
    <w:rsid w:val="0055380D"/>
    <w:rsid w:val="00555EF4"/>
    <w:rsid w:val="00556064"/>
    <w:rsid w:val="0056225E"/>
    <w:rsid w:val="00571F50"/>
    <w:rsid w:val="00574E35"/>
    <w:rsid w:val="005837C3"/>
    <w:rsid w:val="005868D8"/>
    <w:rsid w:val="005942E6"/>
    <w:rsid w:val="005944CC"/>
    <w:rsid w:val="005947B4"/>
    <w:rsid w:val="00597664"/>
    <w:rsid w:val="005A5AF1"/>
    <w:rsid w:val="005A623A"/>
    <w:rsid w:val="005A7823"/>
    <w:rsid w:val="005B0D6E"/>
    <w:rsid w:val="005C4317"/>
    <w:rsid w:val="005C5452"/>
    <w:rsid w:val="005D313F"/>
    <w:rsid w:val="005D4344"/>
    <w:rsid w:val="005E1206"/>
    <w:rsid w:val="005E25BA"/>
    <w:rsid w:val="005E31AB"/>
    <w:rsid w:val="005F00C3"/>
    <w:rsid w:val="005F07B9"/>
    <w:rsid w:val="006009D6"/>
    <w:rsid w:val="006023AB"/>
    <w:rsid w:val="00611418"/>
    <w:rsid w:val="00612D43"/>
    <w:rsid w:val="006223FD"/>
    <w:rsid w:val="00630DCB"/>
    <w:rsid w:val="006451C2"/>
    <w:rsid w:val="00646CE8"/>
    <w:rsid w:val="0065457D"/>
    <w:rsid w:val="006546A7"/>
    <w:rsid w:val="00655231"/>
    <w:rsid w:val="0065762F"/>
    <w:rsid w:val="00665DEF"/>
    <w:rsid w:val="00684F99"/>
    <w:rsid w:val="00685745"/>
    <w:rsid w:val="00690762"/>
    <w:rsid w:val="006921F5"/>
    <w:rsid w:val="006956CC"/>
    <w:rsid w:val="006959EC"/>
    <w:rsid w:val="006A2E74"/>
    <w:rsid w:val="006A4CB0"/>
    <w:rsid w:val="006B180C"/>
    <w:rsid w:val="006B1BA5"/>
    <w:rsid w:val="006B242E"/>
    <w:rsid w:val="006B6639"/>
    <w:rsid w:val="006B7CC2"/>
    <w:rsid w:val="006B7DF0"/>
    <w:rsid w:val="006C6567"/>
    <w:rsid w:val="006C65EA"/>
    <w:rsid w:val="006C6D21"/>
    <w:rsid w:val="006D09AD"/>
    <w:rsid w:val="006E2B7A"/>
    <w:rsid w:val="006E51FE"/>
    <w:rsid w:val="006E5EA9"/>
    <w:rsid w:val="006E6D94"/>
    <w:rsid w:val="006F2591"/>
    <w:rsid w:val="006F73F5"/>
    <w:rsid w:val="00700626"/>
    <w:rsid w:val="00700DC6"/>
    <w:rsid w:val="007015F8"/>
    <w:rsid w:val="00703C32"/>
    <w:rsid w:val="0071209E"/>
    <w:rsid w:val="00712990"/>
    <w:rsid w:val="00713470"/>
    <w:rsid w:val="00716A8C"/>
    <w:rsid w:val="00722BBB"/>
    <w:rsid w:val="00723017"/>
    <w:rsid w:val="00725044"/>
    <w:rsid w:val="007253F6"/>
    <w:rsid w:val="00727F8B"/>
    <w:rsid w:val="00730894"/>
    <w:rsid w:val="00732346"/>
    <w:rsid w:val="00732805"/>
    <w:rsid w:val="007460BC"/>
    <w:rsid w:val="00750243"/>
    <w:rsid w:val="00750A49"/>
    <w:rsid w:val="00750B13"/>
    <w:rsid w:val="00755A32"/>
    <w:rsid w:val="007563B2"/>
    <w:rsid w:val="00763F73"/>
    <w:rsid w:val="00767C7C"/>
    <w:rsid w:val="0078182B"/>
    <w:rsid w:val="00782406"/>
    <w:rsid w:val="007825AC"/>
    <w:rsid w:val="007837D5"/>
    <w:rsid w:val="00796067"/>
    <w:rsid w:val="007A07FC"/>
    <w:rsid w:val="007A601C"/>
    <w:rsid w:val="007A7C1E"/>
    <w:rsid w:val="007C1D83"/>
    <w:rsid w:val="007C3093"/>
    <w:rsid w:val="007E1585"/>
    <w:rsid w:val="007F08DA"/>
    <w:rsid w:val="007F3BBD"/>
    <w:rsid w:val="007F7285"/>
    <w:rsid w:val="0080128A"/>
    <w:rsid w:val="00804DC3"/>
    <w:rsid w:val="008115CB"/>
    <w:rsid w:val="008115F9"/>
    <w:rsid w:val="0081733D"/>
    <w:rsid w:val="00821991"/>
    <w:rsid w:val="00830D41"/>
    <w:rsid w:val="00832D28"/>
    <w:rsid w:val="008441DF"/>
    <w:rsid w:val="00850499"/>
    <w:rsid w:val="00851A5C"/>
    <w:rsid w:val="0085571E"/>
    <w:rsid w:val="00856A62"/>
    <w:rsid w:val="00856F7C"/>
    <w:rsid w:val="00865E0A"/>
    <w:rsid w:val="008738AD"/>
    <w:rsid w:val="00873C36"/>
    <w:rsid w:val="00877B30"/>
    <w:rsid w:val="00877D15"/>
    <w:rsid w:val="00882D6F"/>
    <w:rsid w:val="00884906"/>
    <w:rsid w:val="00887AC8"/>
    <w:rsid w:val="00887E44"/>
    <w:rsid w:val="008A0DDD"/>
    <w:rsid w:val="008A114B"/>
    <w:rsid w:val="008A44DA"/>
    <w:rsid w:val="008A6E66"/>
    <w:rsid w:val="008B4030"/>
    <w:rsid w:val="008B4607"/>
    <w:rsid w:val="008B6EE7"/>
    <w:rsid w:val="008C4BFA"/>
    <w:rsid w:val="008C797A"/>
    <w:rsid w:val="008C7E78"/>
    <w:rsid w:val="008D1C55"/>
    <w:rsid w:val="008D2421"/>
    <w:rsid w:val="008D334B"/>
    <w:rsid w:val="008D4E31"/>
    <w:rsid w:val="008D70A9"/>
    <w:rsid w:val="008D7656"/>
    <w:rsid w:val="008E02C3"/>
    <w:rsid w:val="008E4BF4"/>
    <w:rsid w:val="008F0531"/>
    <w:rsid w:val="008F058B"/>
    <w:rsid w:val="008F558A"/>
    <w:rsid w:val="008F55BF"/>
    <w:rsid w:val="008F5848"/>
    <w:rsid w:val="008F658E"/>
    <w:rsid w:val="009034E7"/>
    <w:rsid w:val="00903B15"/>
    <w:rsid w:val="00907B0F"/>
    <w:rsid w:val="00910299"/>
    <w:rsid w:val="009221C8"/>
    <w:rsid w:val="00922666"/>
    <w:rsid w:val="00925A30"/>
    <w:rsid w:val="00933017"/>
    <w:rsid w:val="0094143F"/>
    <w:rsid w:val="0094249A"/>
    <w:rsid w:val="00942D3F"/>
    <w:rsid w:val="009441E1"/>
    <w:rsid w:val="009456F3"/>
    <w:rsid w:val="009459EB"/>
    <w:rsid w:val="0094693B"/>
    <w:rsid w:val="00947C29"/>
    <w:rsid w:val="00954398"/>
    <w:rsid w:val="00955FA6"/>
    <w:rsid w:val="00956C40"/>
    <w:rsid w:val="00964335"/>
    <w:rsid w:val="009862AA"/>
    <w:rsid w:val="00995726"/>
    <w:rsid w:val="00995BA3"/>
    <w:rsid w:val="009A04B8"/>
    <w:rsid w:val="009A09AA"/>
    <w:rsid w:val="009A16BF"/>
    <w:rsid w:val="009A699A"/>
    <w:rsid w:val="009B160C"/>
    <w:rsid w:val="009D27AE"/>
    <w:rsid w:val="009D3DA7"/>
    <w:rsid w:val="009E3521"/>
    <w:rsid w:val="009E61FA"/>
    <w:rsid w:val="009E7C3C"/>
    <w:rsid w:val="009F5388"/>
    <w:rsid w:val="00A02603"/>
    <w:rsid w:val="00A046C0"/>
    <w:rsid w:val="00A04C00"/>
    <w:rsid w:val="00A05D52"/>
    <w:rsid w:val="00A07092"/>
    <w:rsid w:val="00A110B9"/>
    <w:rsid w:val="00A1110B"/>
    <w:rsid w:val="00A119C5"/>
    <w:rsid w:val="00A16A61"/>
    <w:rsid w:val="00A1734A"/>
    <w:rsid w:val="00A2056B"/>
    <w:rsid w:val="00A20F3B"/>
    <w:rsid w:val="00A211C8"/>
    <w:rsid w:val="00A3003B"/>
    <w:rsid w:val="00A3162A"/>
    <w:rsid w:val="00A41181"/>
    <w:rsid w:val="00A4205B"/>
    <w:rsid w:val="00A43BDB"/>
    <w:rsid w:val="00A43CCF"/>
    <w:rsid w:val="00A51203"/>
    <w:rsid w:val="00A51E84"/>
    <w:rsid w:val="00A54021"/>
    <w:rsid w:val="00A545DA"/>
    <w:rsid w:val="00A54B73"/>
    <w:rsid w:val="00A555C7"/>
    <w:rsid w:val="00A61B97"/>
    <w:rsid w:val="00A644AC"/>
    <w:rsid w:val="00A64DCF"/>
    <w:rsid w:val="00A74B25"/>
    <w:rsid w:val="00A77063"/>
    <w:rsid w:val="00A83B20"/>
    <w:rsid w:val="00A85957"/>
    <w:rsid w:val="00A916B7"/>
    <w:rsid w:val="00A9251E"/>
    <w:rsid w:val="00A94A19"/>
    <w:rsid w:val="00A962C0"/>
    <w:rsid w:val="00AA233F"/>
    <w:rsid w:val="00AA2919"/>
    <w:rsid w:val="00AA4B81"/>
    <w:rsid w:val="00AA6714"/>
    <w:rsid w:val="00AA7A3B"/>
    <w:rsid w:val="00AB0B31"/>
    <w:rsid w:val="00AB305B"/>
    <w:rsid w:val="00AB50E7"/>
    <w:rsid w:val="00AB707D"/>
    <w:rsid w:val="00AC1689"/>
    <w:rsid w:val="00AC34D0"/>
    <w:rsid w:val="00AC5DD2"/>
    <w:rsid w:val="00AD2D71"/>
    <w:rsid w:val="00AD7CF1"/>
    <w:rsid w:val="00AE3737"/>
    <w:rsid w:val="00AE6DC2"/>
    <w:rsid w:val="00B00823"/>
    <w:rsid w:val="00B00CEC"/>
    <w:rsid w:val="00B04EFF"/>
    <w:rsid w:val="00B04FF9"/>
    <w:rsid w:val="00B10880"/>
    <w:rsid w:val="00B1233A"/>
    <w:rsid w:val="00B23BC6"/>
    <w:rsid w:val="00B30257"/>
    <w:rsid w:val="00B303CB"/>
    <w:rsid w:val="00B314CD"/>
    <w:rsid w:val="00B36197"/>
    <w:rsid w:val="00B364FB"/>
    <w:rsid w:val="00B36C46"/>
    <w:rsid w:val="00B4170D"/>
    <w:rsid w:val="00B422B4"/>
    <w:rsid w:val="00B42D00"/>
    <w:rsid w:val="00B44A01"/>
    <w:rsid w:val="00B63494"/>
    <w:rsid w:val="00B64958"/>
    <w:rsid w:val="00B64D64"/>
    <w:rsid w:val="00B72860"/>
    <w:rsid w:val="00B73D26"/>
    <w:rsid w:val="00B76796"/>
    <w:rsid w:val="00B767DA"/>
    <w:rsid w:val="00B81036"/>
    <w:rsid w:val="00B8678A"/>
    <w:rsid w:val="00B9044E"/>
    <w:rsid w:val="00B90C5E"/>
    <w:rsid w:val="00BA09A8"/>
    <w:rsid w:val="00BA2CEB"/>
    <w:rsid w:val="00BA689F"/>
    <w:rsid w:val="00BA7FD0"/>
    <w:rsid w:val="00BB344B"/>
    <w:rsid w:val="00BB3FDA"/>
    <w:rsid w:val="00BB4BB5"/>
    <w:rsid w:val="00BB7682"/>
    <w:rsid w:val="00BC1963"/>
    <w:rsid w:val="00BC255A"/>
    <w:rsid w:val="00BC4F47"/>
    <w:rsid w:val="00BC71A6"/>
    <w:rsid w:val="00BD0B63"/>
    <w:rsid w:val="00BD17A9"/>
    <w:rsid w:val="00BD310E"/>
    <w:rsid w:val="00BE631D"/>
    <w:rsid w:val="00BE720C"/>
    <w:rsid w:val="00BE7AF3"/>
    <w:rsid w:val="00BF33E0"/>
    <w:rsid w:val="00BF490B"/>
    <w:rsid w:val="00C0058E"/>
    <w:rsid w:val="00C11C67"/>
    <w:rsid w:val="00C21A4E"/>
    <w:rsid w:val="00C27505"/>
    <w:rsid w:val="00C32072"/>
    <w:rsid w:val="00C347E5"/>
    <w:rsid w:val="00C45E9D"/>
    <w:rsid w:val="00C5043F"/>
    <w:rsid w:val="00C53D61"/>
    <w:rsid w:val="00C568E9"/>
    <w:rsid w:val="00C62CAF"/>
    <w:rsid w:val="00C66BFF"/>
    <w:rsid w:val="00C71FD2"/>
    <w:rsid w:val="00C734C9"/>
    <w:rsid w:val="00C756CA"/>
    <w:rsid w:val="00C82D40"/>
    <w:rsid w:val="00C83AEF"/>
    <w:rsid w:val="00C84ADC"/>
    <w:rsid w:val="00C85A68"/>
    <w:rsid w:val="00C96D2D"/>
    <w:rsid w:val="00CA4A37"/>
    <w:rsid w:val="00CB23F3"/>
    <w:rsid w:val="00CB4C0C"/>
    <w:rsid w:val="00CC780C"/>
    <w:rsid w:val="00CC7873"/>
    <w:rsid w:val="00CD3FD1"/>
    <w:rsid w:val="00CE6ABA"/>
    <w:rsid w:val="00CE7FC7"/>
    <w:rsid w:val="00CF0298"/>
    <w:rsid w:val="00CF1C31"/>
    <w:rsid w:val="00CF3779"/>
    <w:rsid w:val="00D01D1C"/>
    <w:rsid w:val="00D05847"/>
    <w:rsid w:val="00D06545"/>
    <w:rsid w:val="00D07222"/>
    <w:rsid w:val="00D14536"/>
    <w:rsid w:val="00D145E0"/>
    <w:rsid w:val="00D16793"/>
    <w:rsid w:val="00D17E44"/>
    <w:rsid w:val="00D20360"/>
    <w:rsid w:val="00D24EEE"/>
    <w:rsid w:val="00D272C4"/>
    <w:rsid w:val="00D37287"/>
    <w:rsid w:val="00D37D4F"/>
    <w:rsid w:val="00D40EB7"/>
    <w:rsid w:val="00D43322"/>
    <w:rsid w:val="00D43356"/>
    <w:rsid w:val="00D54A6B"/>
    <w:rsid w:val="00D60858"/>
    <w:rsid w:val="00D6262A"/>
    <w:rsid w:val="00D66A4E"/>
    <w:rsid w:val="00D66C70"/>
    <w:rsid w:val="00D67531"/>
    <w:rsid w:val="00D72726"/>
    <w:rsid w:val="00D72830"/>
    <w:rsid w:val="00D72C63"/>
    <w:rsid w:val="00D73D03"/>
    <w:rsid w:val="00D75D12"/>
    <w:rsid w:val="00D75D77"/>
    <w:rsid w:val="00D7767D"/>
    <w:rsid w:val="00D77C1E"/>
    <w:rsid w:val="00D81CA6"/>
    <w:rsid w:val="00D83EC4"/>
    <w:rsid w:val="00D90449"/>
    <w:rsid w:val="00D945A6"/>
    <w:rsid w:val="00D95415"/>
    <w:rsid w:val="00DA1F64"/>
    <w:rsid w:val="00DA23EF"/>
    <w:rsid w:val="00DA2C07"/>
    <w:rsid w:val="00DA7145"/>
    <w:rsid w:val="00DB2E4B"/>
    <w:rsid w:val="00DB5F9E"/>
    <w:rsid w:val="00DB6514"/>
    <w:rsid w:val="00DD0FBC"/>
    <w:rsid w:val="00DD311F"/>
    <w:rsid w:val="00DD4384"/>
    <w:rsid w:val="00DE0269"/>
    <w:rsid w:val="00DE3961"/>
    <w:rsid w:val="00DF5032"/>
    <w:rsid w:val="00DF59E3"/>
    <w:rsid w:val="00E02DAA"/>
    <w:rsid w:val="00E05008"/>
    <w:rsid w:val="00E11DAC"/>
    <w:rsid w:val="00E20A77"/>
    <w:rsid w:val="00E23AE3"/>
    <w:rsid w:val="00E301D5"/>
    <w:rsid w:val="00E3591D"/>
    <w:rsid w:val="00E427EC"/>
    <w:rsid w:val="00E478D1"/>
    <w:rsid w:val="00E53E39"/>
    <w:rsid w:val="00E5490C"/>
    <w:rsid w:val="00E570EE"/>
    <w:rsid w:val="00E60FA4"/>
    <w:rsid w:val="00E62D0E"/>
    <w:rsid w:val="00E636C1"/>
    <w:rsid w:val="00E738AA"/>
    <w:rsid w:val="00E740E1"/>
    <w:rsid w:val="00E745B7"/>
    <w:rsid w:val="00EA0E7F"/>
    <w:rsid w:val="00EB0D31"/>
    <w:rsid w:val="00EB164C"/>
    <w:rsid w:val="00EB1B79"/>
    <w:rsid w:val="00EC1CC3"/>
    <w:rsid w:val="00EC58EB"/>
    <w:rsid w:val="00EC5E21"/>
    <w:rsid w:val="00EC74BB"/>
    <w:rsid w:val="00ED4F1E"/>
    <w:rsid w:val="00ED6884"/>
    <w:rsid w:val="00EE11AF"/>
    <w:rsid w:val="00EE38CF"/>
    <w:rsid w:val="00EE3FCD"/>
    <w:rsid w:val="00EE6F0D"/>
    <w:rsid w:val="00EF1554"/>
    <w:rsid w:val="00EF3C10"/>
    <w:rsid w:val="00EF7FD6"/>
    <w:rsid w:val="00F01E3A"/>
    <w:rsid w:val="00F07D19"/>
    <w:rsid w:val="00F26754"/>
    <w:rsid w:val="00F34951"/>
    <w:rsid w:val="00F40EDB"/>
    <w:rsid w:val="00F457B5"/>
    <w:rsid w:val="00F5753E"/>
    <w:rsid w:val="00F6491B"/>
    <w:rsid w:val="00F70ADD"/>
    <w:rsid w:val="00F72F75"/>
    <w:rsid w:val="00F74109"/>
    <w:rsid w:val="00F81F4D"/>
    <w:rsid w:val="00F82525"/>
    <w:rsid w:val="00F85171"/>
    <w:rsid w:val="00F92AE8"/>
    <w:rsid w:val="00F977A2"/>
    <w:rsid w:val="00FA33CA"/>
    <w:rsid w:val="00FA5509"/>
    <w:rsid w:val="00FA550D"/>
    <w:rsid w:val="00FA7866"/>
    <w:rsid w:val="00FB2527"/>
    <w:rsid w:val="00FB2B57"/>
    <w:rsid w:val="00FC1A2E"/>
    <w:rsid w:val="00FD4653"/>
    <w:rsid w:val="00FD7D06"/>
    <w:rsid w:val="00FE1339"/>
    <w:rsid w:val="00FE2289"/>
    <w:rsid w:val="00FE283E"/>
    <w:rsid w:val="00FE3A0D"/>
    <w:rsid w:val="00FF3FFF"/>
    <w:rsid w:val="00FF7C08"/>
    <w:rsid w:val="00FF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A266424"/>
  <w15:docId w15:val="{032D89DF-F070-4B74-94F3-BDB9F9B76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05847"/>
    <w:pPr>
      <w:autoSpaceDE w:val="0"/>
      <w:autoSpaceDN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066E0F"/>
    <w:pPr>
      <w:widowControl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00CEC"/>
    <w:pPr>
      <w:jc w:val="both"/>
    </w:pPr>
    <w:rPr>
      <w:sz w:val="28"/>
      <w:szCs w:val="28"/>
    </w:rPr>
  </w:style>
  <w:style w:type="paragraph" w:customStyle="1" w:styleId="a4">
    <w:name w:val="Таблицы (моноширинный)"/>
    <w:basedOn w:val="a"/>
    <w:next w:val="a"/>
    <w:rsid w:val="00066E0F"/>
    <w:pPr>
      <w:widowControl w:val="0"/>
      <w:adjustRightInd w:val="0"/>
      <w:jc w:val="both"/>
    </w:pPr>
    <w:rPr>
      <w:rFonts w:ascii="Courier New" w:hAnsi="Courier New" w:cs="Courier New"/>
    </w:rPr>
  </w:style>
  <w:style w:type="table" w:styleId="a5">
    <w:name w:val="Table Grid"/>
    <w:basedOn w:val="a1"/>
    <w:rsid w:val="00066E0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382DF9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E11DA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11DAC"/>
  </w:style>
  <w:style w:type="paragraph" w:styleId="a9">
    <w:name w:val="footer"/>
    <w:basedOn w:val="a"/>
    <w:link w:val="aa"/>
    <w:rsid w:val="00E11DAC"/>
    <w:pPr>
      <w:tabs>
        <w:tab w:val="center" w:pos="4677"/>
        <w:tab w:val="right" w:pos="9355"/>
      </w:tabs>
    </w:pPr>
  </w:style>
  <w:style w:type="paragraph" w:customStyle="1" w:styleId="Heading">
    <w:name w:val="Heading"/>
    <w:rsid w:val="00392A68"/>
    <w:pPr>
      <w:autoSpaceDE w:val="0"/>
      <w:autoSpaceDN w:val="0"/>
      <w:adjustRightInd w:val="0"/>
    </w:pPr>
    <w:rPr>
      <w:rFonts w:ascii="Arial" w:hAnsi="Arial" w:cs="Arial"/>
      <w:sz w:val="28"/>
      <w:szCs w:val="28"/>
    </w:rPr>
  </w:style>
  <w:style w:type="character" w:styleId="ab">
    <w:name w:val="Hyperlink"/>
    <w:rsid w:val="00510410"/>
    <w:rPr>
      <w:color w:val="0000FF"/>
      <w:u w:val="single"/>
    </w:rPr>
  </w:style>
  <w:style w:type="paragraph" w:customStyle="1" w:styleId="ac">
    <w:name w:val="Знак Знак Знак Знак Знак Знак Знак Знак Знак Знак"/>
    <w:basedOn w:val="a"/>
    <w:rsid w:val="00261B7A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51318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Неразрешенное упоминание1"/>
    <w:uiPriority w:val="99"/>
    <w:semiHidden/>
    <w:unhideWhenUsed/>
    <w:rsid w:val="00C5043F"/>
    <w:rPr>
      <w:color w:val="605E5C"/>
      <w:shd w:val="clear" w:color="auto" w:fill="E1DFDD"/>
    </w:rPr>
  </w:style>
  <w:style w:type="character" w:customStyle="1" w:styleId="aa">
    <w:name w:val="Нижний колонтитул Знак"/>
    <w:link w:val="a9"/>
    <w:rsid w:val="002E5279"/>
    <w:rPr>
      <w:sz w:val="24"/>
      <w:szCs w:val="24"/>
    </w:rPr>
  </w:style>
  <w:style w:type="paragraph" w:customStyle="1" w:styleId="ConsPlusNonformat">
    <w:name w:val="ConsPlusNonformat"/>
    <w:rsid w:val="0025328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Normal (Web)"/>
    <w:basedOn w:val="a"/>
    <w:uiPriority w:val="99"/>
    <w:unhideWhenUsed/>
    <w:rsid w:val="00253287"/>
    <w:pPr>
      <w:autoSpaceDE/>
      <w:autoSpaceDN/>
      <w:spacing w:before="100" w:beforeAutospacing="1" w:after="100" w:afterAutospacing="1"/>
    </w:pPr>
  </w:style>
  <w:style w:type="paragraph" w:customStyle="1" w:styleId="ae">
    <w:name w:val="a"/>
    <w:basedOn w:val="a"/>
    <w:rsid w:val="00253287"/>
    <w:pPr>
      <w:autoSpaceDE/>
      <w:autoSpaceDN/>
      <w:spacing w:before="100" w:beforeAutospacing="1" w:after="100" w:afterAutospacing="1"/>
    </w:pPr>
  </w:style>
  <w:style w:type="paragraph" w:customStyle="1" w:styleId="af">
    <w:name w:val="Нормальный"/>
    <w:qFormat/>
    <w:rsid w:val="008441DF"/>
    <w:pPr>
      <w:widowControl w:val="0"/>
      <w:suppressAutoHyphens/>
      <w:autoSpaceDE w:val="0"/>
    </w:pPr>
    <w:rPr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4;&#1073;&#1097;&#1072;&#1103;\&#1064;&#1072;&#1073;&#1083;&#1086;&#1085;%20&#1056;&#1072;&#1089;&#1087;&#1086;&#1088;&#1103;&#1078;&#1077;&#1085;&#1080;&#1103;%20&#1074;%20WORD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FFD9A-834C-4AD7-A5E9-997F9D64B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Распоряжения в WORD</Template>
  <TotalTime>3342</TotalTime>
  <Pages>3</Pages>
  <Words>1030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</dc:creator>
  <cp:lastModifiedBy>Professional</cp:lastModifiedBy>
  <cp:revision>45</cp:revision>
  <cp:lastPrinted>2025-01-09T08:20:00Z</cp:lastPrinted>
  <dcterms:created xsi:type="dcterms:W3CDTF">2022-07-11T12:56:00Z</dcterms:created>
  <dcterms:modified xsi:type="dcterms:W3CDTF">2026-02-16T06:27:00Z</dcterms:modified>
</cp:coreProperties>
</file>